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71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p>
    <w:p w14:paraId="093A8A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p>
    <w:p w14:paraId="25CD36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p>
    <w:p w14:paraId="482F88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p>
    <w:p w14:paraId="5ACE25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sz w:val="44"/>
          <w:szCs w:val="44"/>
          <w:lang w:eastAsia="zh-CN"/>
        </w:rPr>
      </w:pPr>
      <w:r>
        <w:rPr>
          <w:rFonts w:ascii="Calibri" w:hAnsi="Calibri" w:eastAsia="宋体" w:cs="Calibri"/>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1752600</wp:posOffset>
                </wp:positionH>
                <wp:positionV relativeFrom="paragraph">
                  <wp:posOffset>0</wp:posOffset>
                </wp:positionV>
                <wp:extent cx="2466975" cy="360045"/>
                <wp:effectExtent l="0" t="0" r="0" b="0"/>
                <wp:wrapNone/>
                <wp:docPr id="1" name="文本框 288"/>
                <wp:cNvGraphicFramePr/>
                <a:graphic xmlns:a="http://schemas.openxmlformats.org/drawingml/2006/main">
                  <a:graphicData uri="http://schemas.microsoft.com/office/word/2010/wordprocessingShape">
                    <wps:wsp>
                      <wps:cNvSpPr txBox="1"/>
                      <wps:spPr>
                        <a:xfrm>
                          <a:off x="0" y="0"/>
                          <a:ext cx="2466975" cy="360045"/>
                        </a:xfrm>
                        <a:prstGeom prst="rect">
                          <a:avLst/>
                        </a:prstGeom>
                        <a:noFill/>
                        <a:ln>
                          <a:noFill/>
                        </a:ln>
                      </wps:spPr>
                      <wps:txbx>
                        <w:txbxContent>
                          <w:p w14:paraId="5948D29F"/>
                        </w:txbxContent>
                      </wps:txbx>
                      <wps:bodyPr lIns="0" tIns="0" rIns="0" bIns="0" upright="1"/>
                    </wps:wsp>
                  </a:graphicData>
                </a:graphic>
              </wp:anchor>
            </w:drawing>
          </mc:Choice>
          <mc:Fallback>
            <w:pict>
              <v:shape id="文本框 288" o:spid="_x0000_s1026" o:spt="202" type="#_x0000_t202" style="position:absolute;left:0pt;margin-left:138pt;margin-top:0pt;height:28.35pt;width:194.25pt;z-index:251659264;mso-width-relative:page;mso-height-relative:page;" filled="f" stroked="f" coordsize="21600,21600" o:gfxdata="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lwsa9cAAAAHAQAADwAAAAAAAAABACAAAAAiAAAAZHJzL2Rvd25yZXYueG1sUEsB&#10;AhQAFAAAAAgAh07iQD4kTY+9AQAAdAMAAA4AAAAAAAAAAQAgAAAAJgEAAGRycy9lMm9Eb2MueG1s&#10;UEsFBgAAAAAGAAYAWQEAAFUFAAAAAA==&#10;">
                <v:fill on="f" focussize="0,0"/>
                <v:stroke on="f"/>
                <v:imagedata o:title=""/>
                <o:lock v:ext="edit" aspectratio="f"/>
                <v:textbox inset="0mm,0mm,0mm,0mm">
                  <w:txbxContent>
                    <w:p w14:paraId="5948D29F"/>
                  </w:txbxContent>
                </v:textbox>
              </v:shape>
            </w:pict>
          </mc:Fallback>
        </mc:AlternateContent>
      </w:r>
      <w:bookmarkStart w:id="0" w:name="Body"/>
      <w:bookmarkEnd w:id="0"/>
      <w:bookmarkStart w:id="1" w:name="BodyEnd"/>
      <w:bookmarkEnd w:id="1"/>
      <w:r>
        <w:rPr>
          <w:rFonts w:hint="eastAsia" w:ascii="方正小标宋简体" w:eastAsia="方正小标宋简体" w:cs="方正小标宋简体"/>
          <w:sz w:val="44"/>
          <w:szCs w:val="44"/>
          <w:lang w:eastAsia="zh-CN"/>
        </w:rPr>
        <w:t>平水镇</w:t>
      </w:r>
      <w:r>
        <w:rPr>
          <w:rFonts w:hint="eastAsia" w:ascii="方正小标宋简体" w:eastAsia="方正小标宋简体" w:cs="方正小标宋简体"/>
          <w:sz w:val="44"/>
          <w:szCs w:val="44"/>
        </w:rPr>
        <w:t>危旧房屋修缮管理实施办法</w:t>
      </w:r>
      <w:r>
        <w:rPr>
          <w:rFonts w:hint="eastAsia" w:ascii="方正小标宋简体" w:eastAsia="方正小标宋简体" w:cs="方正小标宋简体"/>
          <w:sz w:val="44"/>
          <w:szCs w:val="44"/>
          <w:lang w:eastAsia="zh-CN"/>
        </w:rPr>
        <w:t>（</w:t>
      </w:r>
      <w:r>
        <w:rPr>
          <w:rFonts w:hint="eastAsia" w:ascii="方正小标宋简体" w:eastAsia="方正小标宋简体" w:cs="方正小标宋简体"/>
          <w:sz w:val="44"/>
          <w:szCs w:val="44"/>
          <w:lang w:val="en-US" w:eastAsia="zh-CN"/>
        </w:rPr>
        <w:t>试行</w:t>
      </w:r>
      <w:r>
        <w:rPr>
          <w:rFonts w:hint="eastAsia" w:ascii="方正小标宋简体" w:eastAsia="方正小标宋简体" w:cs="方正小标宋简体"/>
          <w:sz w:val="44"/>
          <w:szCs w:val="44"/>
          <w:lang w:eastAsia="zh-CN"/>
        </w:rPr>
        <w:t>）</w:t>
      </w:r>
    </w:p>
    <w:p w14:paraId="25EED0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lang w:val="en-US" w:eastAsia="zh-CN"/>
        </w:rPr>
        <w:t>征求意见稿</w:t>
      </w:r>
    </w:p>
    <w:p w14:paraId="24361337">
      <w:pPr>
        <w:spacing w:line="480" w:lineRule="exact"/>
        <w:ind w:firstLine="640" w:firstLineChars="200"/>
        <w:rPr>
          <w:rFonts w:ascii="仿宋_GB2312" w:eastAsia="仿宋_GB2312" w:cs="Times New Roman"/>
          <w:sz w:val="32"/>
          <w:szCs w:val="32"/>
        </w:rPr>
      </w:pPr>
    </w:p>
    <w:p w14:paraId="4B22BB11">
      <w:pPr>
        <w:spacing w:line="4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为进一步加强城乡规划管理，强化规划引导控制，解决</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辖区村（</w:t>
      </w:r>
      <w:r>
        <w:rPr>
          <w:rFonts w:hint="eastAsia" w:ascii="仿宋_GB2312" w:eastAsia="仿宋_GB2312" w:cs="仿宋_GB2312"/>
          <w:sz w:val="32"/>
          <w:szCs w:val="32"/>
          <w:lang w:val="en-US" w:eastAsia="zh-CN"/>
        </w:rPr>
        <w:t>社区</w:t>
      </w:r>
      <w:r>
        <w:rPr>
          <w:rFonts w:hint="eastAsia" w:ascii="仿宋_GB2312" w:eastAsia="仿宋_GB2312" w:cs="仿宋_GB2312"/>
          <w:sz w:val="32"/>
          <w:szCs w:val="32"/>
        </w:rPr>
        <w:t>）民危旧房屋修缮问题，保障人民群众生命财产和居住安全，根据《中华人民共和国城乡规划法》、《中华人民共和国土地管理法》、《浙江省国土空间规划条例》等法律、法规的有关规定，结合</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危旧房屋修缮管理工作实际，制定本办法。</w:t>
      </w:r>
    </w:p>
    <w:p w14:paraId="6CF0A5F0">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第一条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本实施办法适用于</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所辖村（社区）合法宅基地范围内的危旧房修缮。</w:t>
      </w:r>
    </w:p>
    <w:p w14:paraId="21A620F5">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第二条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本办法所称的危旧房是指房屋部分承重结构承载力不能满足正常使用要求，局部出现险情，构成局部危房。</w:t>
      </w:r>
    </w:p>
    <w:p w14:paraId="3524B66C">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第三条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下列情况不在申请修缮范围：</w:t>
      </w:r>
    </w:p>
    <w:p w14:paraId="1B4D4862">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（一）已列入拆迁计划区域内的房屋。</w:t>
      </w:r>
    </w:p>
    <w:p w14:paraId="01F7652D">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（二）列入政府年度项目建设计划范围内的房屋。</w:t>
      </w:r>
    </w:p>
    <w:p w14:paraId="5BD531C8">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（三）已被列入区级及以上文物保护单位的建筑。</w:t>
      </w:r>
    </w:p>
    <w:p w14:paraId="3FAEE69E">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（四）临时建筑物、违法建筑物，以及按照“一户一宅”政策必须拆除的旧房。</w:t>
      </w:r>
    </w:p>
    <w:p w14:paraId="31F9D2C9">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（五）原有房屋全部倒塌或</w:t>
      </w:r>
      <w:r>
        <w:rPr>
          <w:rFonts w:hint="eastAsia" w:ascii="仿宋_GB2312" w:eastAsia="仿宋_GB2312" w:cs="仿宋_GB2312"/>
          <w:sz w:val="32"/>
          <w:szCs w:val="32"/>
          <w:lang w:val="en-US" w:eastAsia="zh-CN"/>
        </w:rPr>
        <w:t>鉴定结果为D级危房需</w:t>
      </w:r>
      <w:r>
        <w:rPr>
          <w:rFonts w:hint="eastAsia" w:ascii="仿宋_GB2312" w:eastAsia="仿宋_GB2312" w:cs="仿宋_GB2312"/>
          <w:sz w:val="32"/>
          <w:szCs w:val="32"/>
        </w:rPr>
        <w:t>拆除</w:t>
      </w:r>
      <w:r>
        <w:rPr>
          <w:rFonts w:hint="eastAsia" w:ascii="仿宋_GB2312" w:eastAsia="仿宋_GB2312" w:cs="仿宋_GB2312"/>
          <w:sz w:val="32"/>
          <w:szCs w:val="32"/>
          <w:lang w:val="en-US" w:eastAsia="zh-CN"/>
        </w:rPr>
        <w:t>重建</w:t>
      </w:r>
      <w:r>
        <w:rPr>
          <w:rFonts w:hint="eastAsia" w:ascii="仿宋_GB2312" w:eastAsia="仿宋_GB2312" w:cs="仿宋_GB2312"/>
          <w:sz w:val="32"/>
          <w:szCs w:val="32"/>
        </w:rPr>
        <w:t>的房屋。</w:t>
      </w:r>
    </w:p>
    <w:p w14:paraId="1CCB4A52">
      <w:pPr>
        <w:spacing w:line="48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rPr>
        <w:t>上款第（三）项情况的危旧房屋，房屋产权人向文物管理部门提出要求，由文物管理部门提出方案，产权人按照文物管理部门要求进行改造。第（四）项情况的危旧房屋，房屋产权人应自行拆除。第（五）项情况的危旧房屋，房屋产权人应</w:t>
      </w:r>
      <w:r>
        <w:rPr>
          <w:rFonts w:hint="eastAsia" w:ascii="仿宋_GB2312" w:eastAsia="仿宋_GB2312" w:cs="仿宋_GB2312"/>
          <w:sz w:val="32"/>
          <w:szCs w:val="32"/>
          <w:lang w:val="en-US" w:eastAsia="zh-CN"/>
        </w:rPr>
        <w:t>到镇政府申请原拆原建。</w:t>
      </w:r>
    </w:p>
    <w:p w14:paraId="1DAEA202">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第四条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房屋产权人对危旧房屋进行修缮的，必须在原房屋基础范围内进行修缮，符合原地址、原面积、原高度（包括檐沟及檐口）、原样式，且不得影响公共通道、排水及相邻住户的通风、采光、日照、消防等基本安全、卫生要求。</w:t>
      </w:r>
    </w:p>
    <w:p w14:paraId="60F79EC7">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第五条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房屋产权人申请房屋修缮的，按下列程序办理申请手续：</w:t>
      </w:r>
    </w:p>
    <w:p w14:paraId="479034D7">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一）申请人凭身份证（户口本）、房屋权属凭证（土地使用证、房屋所有权证、其他相关房屋权属凭证），填写《危旧房屋修缮申请表》和《危旧房屋修缮承诺书》，提供修缮简要施工方案，村（社区）委会召开两委会对材料进行审查，并在两委会会议记录本上详细记录。</w:t>
      </w:r>
    </w:p>
    <w:p w14:paraId="70299C0F">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（二）涉及相邻房屋权益的，申请人要征求相邻相关产权人的意见，签订四邻协议。</w:t>
      </w:r>
    </w:p>
    <w:p w14:paraId="2363F632">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（三）村（社区）委会审查同意后，将两委会相关讨论记录复印件及申请材料一并报</w:t>
      </w:r>
      <w:r>
        <w:rPr>
          <w:rFonts w:hint="eastAsia" w:ascii="仿宋_GB2312" w:eastAsia="仿宋_GB2312" w:cs="仿宋_GB2312"/>
          <w:sz w:val="32"/>
          <w:szCs w:val="32"/>
          <w:lang w:eastAsia="zh-CN"/>
        </w:rPr>
        <w:t>平水镇综合行政执法中队</w:t>
      </w:r>
      <w:r>
        <w:rPr>
          <w:rFonts w:hint="eastAsia" w:ascii="仿宋_GB2312" w:eastAsia="仿宋_GB2312" w:cs="仿宋_GB2312"/>
          <w:sz w:val="32"/>
          <w:szCs w:val="32"/>
        </w:rPr>
        <w:t>审核</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其中房屋是否为应拆房由镇自然资源所审核</w:t>
      </w:r>
      <w:r>
        <w:rPr>
          <w:rFonts w:hint="eastAsia" w:ascii="仿宋_GB2312" w:eastAsia="仿宋_GB2312" w:cs="仿宋_GB2312"/>
          <w:sz w:val="32"/>
          <w:szCs w:val="32"/>
          <w:lang w:eastAsia="zh-CN"/>
        </w:rPr>
        <w:t>）</w:t>
      </w:r>
      <w:r>
        <w:rPr>
          <w:rFonts w:hint="eastAsia" w:ascii="仿宋_GB2312" w:eastAsia="仿宋_GB2312" w:cs="仿宋_GB2312"/>
          <w:sz w:val="32"/>
          <w:szCs w:val="32"/>
        </w:rPr>
        <w:t>，综合执法中队派出勘察组（由</w:t>
      </w:r>
      <w:r>
        <w:rPr>
          <w:rFonts w:hint="eastAsia" w:ascii="仿宋_GB2312" w:eastAsia="仿宋_GB2312" w:cs="仿宋_GB2312"/>
          <w:sz w:val="32"/>
          <w:szCs w:val="32"/>
          <w:lang w:eastAsia="zh-CN"/>
        </w:rPr>
        <w:t>组长</w:t>
      </w:r>
      <w:r>
        <w:rPr>
          <w:rFonts w:hint="eastAsia" w:ascii="仿宋_GB2312" w:eastAsia="仿宋_GB2312" w:cs="仿宋_GB2312"/>
          <w:sz w:val="32"/>
          <w:szCs w:val="32"/>
        </w:rPr>
        <w:t>、包干城管队员及第三方测绘公司工作人员等组成）进行实地踏勘确认，在3-5个工作日内审核完毕，予以备案。</w:t>
      </w:r>
    </w:p>
    <w:p w14:paraId="5282FF35">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综合行政执法中队实地踏勘确认后，报</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分管领导审核，</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分管领导审核通过后，报</w:t>
      </w:r>
      <w:r>
        <w:rPr>
          <w:rFonts w:hint="eastAsia" w:ascii="仿宋_GB2312" w:eastAsia="仿宋_GB2312" w:cs="仿宋_GB2312"/>
          <w:sz w:val="32"/>
          <w:szCs w:val="32"/>
          <w:lang w:eastAsia="zh-CN"/>
        </w:rPr>
        <w:t>平水镇</w:t>
      </w:r>
      <w:r>
        <w:rPr>
          <w:rFonts w:hint="eastAsia" w:ascii="仿宋_GB2312" w:eastAsia="仿宋_GB2312" w:cs="仿宋_GB2312"/>
          <w:sz w:val="32"/>
          <w:szCs w:val="32"/>
        </w:rPr>
        <w:t>主要领导审</w:t>
      </w:r>
      <w:r>
        <w:rPr>
          <w:rFonts w:hint="eastAsia" w:ascii="仿宋_GB2312" w:eastAsia="仿宋_GB2312" w:cs="仿宋_GB2312"/>
          <w:sz w:val="32"/>
          <w:szCs w:val="32"/>
          <w:lang w:val="en-US" w:eastAsia="zh-CN"/>
        </w:rPr>
        <w:t>批</w:t>
      </w:r>
      <w:r>
        <w:rPr>
          <w:rFonts w:hint="eastAsia" w:ascii="仿宋_GB2312" w:eastAsia="仿宋_GB2312" w:cs="仿宋_GB2312"/>
          <w:sz w:val="32"/>
          <w:szCs w:val="32"/>
        </w:rPr>
        <w:t>盖章，修缮申请获准的，通知所在村（社区），由村（社区）将申请材料复印件送达申请人留存，申请人严格按修缮审批要求执行。</w:t>
      </w:r>
    </w:p>
    <w:p w14:paraId="1BB76837">
      <w:pPr>
        <w:spacing w:line="48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eastAsia="zh-CN"/>
        </w:rPr>
        <w:t>第六条</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经批准同意进行房屋修缮的，房屋产权人须根据</w:t>
      </w:r>
      <w:r>
        <w:rPr>
          <w:rFonts w:hint="eastAsia" w:ascii="仿宋_GB2312" w:eastAsia="仿宋_GB2312" w:cs="仿宋_GB2312"/>
          <w:sz w:val="32"/>
          <w:szCs w:val="32"/>
          <w:lang w:val="en-US" w:eastAsia="zh-CN"/>
        </w:rPr>
        <w:t>审批</w:t>
      </w:r>
      <w:r>
        <w:rPr>
          <w:rFonts w:hint="eastAsia" w:ascii="仿宋_GB2312" w:eastAsia="仿宋_GB2312" w:cs="仿宋_GB2312"/>
          <w:sz w:val="32"/>
          <w:szCs w:val="32"/>
        </w:rPr>
        <w:t>要求进行施工，施工过程中村（社区）委会、执法中队负责“一对一”全过程监控，发现有任何违章行为要及时制止和处理，避免违规修建、拆除重建、扩建、加高等。修缮结束后，由执法中队派出勘察组（由</w:t>
      </w:r>
      <w:r>
        <w:rPr>
          <w:rFonts w:hint="eastAsia" w:ascii="仿宋_GB2312" w:eastAsia="仿宋_GB2312" w:cs="仿宋_GB2312"/>
          <w:sz w:val="32"/>
          <w:szCs w:val="32"/>
          <w:lang w:eastAsia="zh-CN"/>
        </w:rPr>
        <w:t>组长</w:t>
      </w:r>
      <w:r>
        <w:rPr>
          <w:rFonts w:hint="eastAsia" w:ascii="仿宋_GB2312" w:eastAsia="仿宋_GB2312" w:cs="仿宋_GB2312"/>
          <w:sz w:val="32"/>
          <w:szCs w:val="32"/>
        </w:rPr>
        <w:t>、包干城管队员及第三方测绘公司工作人员等组成）进行比对验收，形成比对验收报告，发现未按规定要求施工的，视同违建予以拆除修正。</w:t>
      </w:r>
    </w:p>
    <w:p w14:paraId="05A56DF5">
      <w:pPr>
        <w:spacing w:line="480" w:lineRule="exact"/>
        <w:ind w:firstLine="640" w:firstLineChars="200"/>
        <w:rPr>
          <w:rFonts w:ascii="仿宋_GB2312" w:eastAsia="仿宋_GB2312" w:cs="Times New Roman"/>
          <w:strike w:val="0"/>
          <w:dstrike w:val="0"/>
          <w:sz w:val="32"/>
          <w:szCs w:val="32"/>
        </w:rPr>
      </w:pPr>
      <w:r>
        <w:rPr>
          <w:rFonts w:hint="eastAsia" w:ascii="仿宋_GB2312" w:eastAsia="仿宋_GB2312" w:cs="仿宋_GB2312"/>
          <w:strike w:val="0"/>
          <w:dstrike w:val="0"/>
          <w:sz w:val="32"/>
          <w:szCs w:val="32"/>
        </w:rPr>
        <w:t>本实施办法自发文之日起实施。</w:t>
      </w:r>
    </w:p>
    <w:p w14:paraId="7A8B44DA">
      <w:pPr>
        <w:spacing w:line="480" w:lineRule="exact"/>
        <w:ind w:firstLine="640" w:firstLineChars="200"/>
        <w:rPr>
          <w:rFonts w:ascii="仿宋_GB2312" w:eastAsia="仿宋_GB2312" w:cs="Times New Roman"/>
          <w:strike w:val="0"/>
          <w:dstrike w:val="0"/>
          <w:sz w:val="32"/>
          <w:szCs w:val="32"/>
        </w:rPr>
      </w:pPr>
      <w:r>
        <w:rPr>
          <w:rFonts w:hint="eastAsia" w:ascii="仿宋_GB2312" w:eastAsia="仿宋_GB2312" w:cs="仿宋_GB2312"/>
          <w:strike w:val="0"/>
          <w:dstrike w:val="0"/>
          <w:sz w:val="32"/>
          <w:szCs w:val="32"/>
        </w:rPr>
        <w:t>本实施办法由</w:t>
      </w:r>
      <w:r>
        <w:rPr>
          <w:rFonts w:hint="eastAsia" w:ascii="仿宋_GB2312" w:eastAsia="仿宋_GB2312" w:cs="仿宋_GB2312"/>
          <w:strike w:val="0"/>
          <w:dstrike w:val="0"/>
          <w:sz w:val="32"/>
          <w:szCs w:val="32"/>
          <w:lang w:eastAsia="zh-CN"/>
        </w:rPr>
        <w:t>平水镇</w:t>
      </w:r>
      <w:r>
        <w:rPr>
          <w:rFonts w:hint="eastAsia" w:ascii="仿宋_GB2312" w:eastAsia="仿宋_GB2312" w:cs="仿宋_GB2312"/>
          <w:strike w:val="0"/>
          <w:dstrike w:val="0"/>
          <w:sz w:val="32"/>
          <w:szCs w:val="32"/>
        </w:rPr>
        <w:t>综合行政执法中队负责解释。</w:t>
      </w:r>
    </w:p>
    <w:p w14:paraId="1383B24D">
      <w:pPr>
        <w:spacing w:line="500" w:lineRule="exact"/>
        <w:ind w:firstLine="640" w:firstLineChars="200"/>
        <w:rPr>
          <w:rFonts w:ascii="仿宋_GB2312" w:eastAsia="仿宋_GB2312" w:cs="Times New Roman"/>
          <w:sz w:val="32"/>
          <w:szCs w:val="32"/>
        </w:rPr>
      </w:pPr>
    </w:p>
    <w:p w14:paraId="637C0F75">
      <w:pPr>
        <w:spacing w:line="500" w:lineRule="exact"/>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lang w:eastAsia="zh-CN"/>
        </w:rPr>
        <w:t>平水镇</w:t>
      </w:r>
      <w:r>
        <w:rPr>
          <w:rFonts w:hint="eastAsia" w:ascii="仿宋_GB2312" w:hAnsi="仿宋_GB2312" w:eastAsia="仿宋_GB2312" w:cs="仿宋_GB2312"/>
          <w:sz w:val="32"/>
          <w:szCs w:val="32"/>
        </w:rPr>
        <w:t>危旧房屋修缮申请表</w:t>
      </w:r>
    </w:p>
    <w:p w14:paraId="77CFCF38">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lang w:eastAsia="zh-CN"/>
        </w:rPr>
        <w:t>平水镇</w:t>
      </w:r>
      <w:r>
        <w:rPr>
          <w:rFonts w:hint="eastAsia" w:ascii="仿宋_GB2312" w:hAnsi="仿宋_GB2312" w:eastAsia="仿宋_GB2312" w:cs="仿宋_GB2312"/>
          <w:sz w:val="32"/>
          <w:szCs w:val="32"/>
        </w:rPr>
        <w:t>危旧房屋修缮承诺书</w:t>
      </w:r>
    </w:p>
    <w:p w14:paraId="1CA0BC53">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危旧房屋修缮所需材料清单</w:t>
      </w:r>
    </w:p>
    <w:p w14:paraId="20678203">
      <w:pPr>
        <w:spacing w:line="500" w:lineRule="exact"/>
        <w:rPr>
          <w:rFonts w:ascii="仿宋_GB2312" w:eastAsia="仿宋_GB2312" w:cs="Times New Roman"/>
          <w:sz w:val="32"/>
          <w:szCs w:val="32"/>
        </w:rPr>
      </w:pPr>
      <w:r>
        <w:rPr>
          <w:rFonts w:ascii="仿宋_GB2312" w:eastAsia="仿宋_GB2312" w:cs="Times New Roman"/>
          <w:sz w:val="32"/>
          <w:szCs w:val="32"/>
        </w:rPr>
        <w:t xml:space="preserve">          4.</w:t>
      </w:r>
      <w:r>
        <w:rPr>
          <w:rFonts w:hint="eastAsia" w:ascii="仿宋_GB2312" w:hAnsi="仿宋_GB2312" w:eastAsia="仿宋_GB2312" w:cs="仿宋_GB2312"/>
          <w:sz w:val="32"/>
          <w:szCs w:val="32"/>
        </w:rPr>
        <w:t>危旧房屋修缮前</w:t>
      </w:r>
      <w:r>
        <w:rPr>
          <w:rFonts w:hint="eastAsia" w:ascii="仿宋_GB2312" w:eastAsia="仿宋_GB2312" w:cs="Times New Roman"/>
          <w:sz w:val="32"/>
          <w:szCs w:val="32"/>
        </w:rPr>
        <w:t>现场踏勘报告</w:t>
      </w:r>
    </w:p>
    <w:p w14:paraId="5FA44D5D">
      <w:pPr>
        <w:pStyle w:val="2"/>
        <w:spacing w:line="500" w:lineRule="exact"/>
      </w:pPr>
      <w:r>
        <w:rPr>
          <w:rFonts w:ascii="仿宋_GB2312"/>
          <w:sz w:val="32"/>
        </w:rPr>
        <w:t xml:space="preserve">          5.</w:t>
      </w:r>
      <w:r>
        <w:rPr>
          <w:rFonts w:hint="eastAsia" w:ascii="仿宋_GB2312" w:hAnsi="仿宋_GB2312" w:cs="仿宋_GB2312"/>
          <w:sz w:val="32"/>
        </w:rPr>
        <w:t>危旧房屋修缮后</w:t>
      </w:r>
      <w:r>
        <w:rPr>
          <w:rFonts w:hint="eastAsia" w:ascii="仿宋_GB2312"/>
          <w:sz w:val="32"/>
        </w:rPr>
        <w:t>比对验收报告</w:t>
      </w:r>
    </w:p>
    <w:p w14:paraId="2FE2D467">
      <w:pPr>
        <w:spacing w:line="500" w:lineRule="exact"/>
        <w:ind w:firstLine="3904" w:firstLineChars="1135"/>
        <w:rPr>
          <w:rFonts w:ascii="仿宋_GB2312" w:eastAsia="仿宋_GB2312" w:cs="仿宋_GB2312"/>
          <w:spacing w:val="12"/>
          <w:sz w:val="32"/>
          <w:szCs w:val="32"/>
        </w:rPr>
      </w:pPr>
    </w:p>
    <w:p w14:paraId="37619CC9">
      <w:pPr>
        <w:pStyle w:val="2"/>
      </w:pPr>
    </w:p>
    <w:p w14:paraId="023DD08D">
      <w:pPr>
        <w:spacing w:line="500" w:lineRule="exact"/>
        <w:ind w:firstLine="3904" w:firstLineChars="1135"/>
        <w:rPr>
          <w:rFonts w:ascii="仿宋_GB2312" w:eastAsia="仿宋_GB2312" w:cs="仿宋_GB2312"/>
          <w:spacing w:val="12"/>
          <w:sz w:val="32"/>
          <w:szCs w:val="32"/>
        </w:rPr>
      </w:pPr>
    </w:p>
    <w:p w14:paraId="4E1EEECA">
      <w:pPr>
        <w:spacing w:line="460" w:lineRule="exact"/>
        <w:ind w:firstLine="3904" w:firstLineChars="1135"/>
        <w:rPr>
          <w:rFonts w:ascii="仿宋_GB2312" w:eastAsia="仿宋_GB2312" w:cs="仿宋_GB2312"/>
          <w:spacing w:val="12"/>
          <w:sz w:val="32"/>
          <w:szCs w:val="32"/>
        </w:rPr>
      </w:pPr>
    </w:p>
    <w:p w14:paraId="165F4E89">
      <w:pPr>
        <w:spacing w:line="500" w:lineRule="exact"/>
        <w:ind w:firstLine="3904" w:firstLineChars="1135"/>
        <w:rPr>
          <w:rFonts w:ascii="仿宋_GB2312" w:eastAsia="仿宋_GB2312" w:cs="Times New Roman"/>
          <w:spacing w:val="12"/>
          <w:sz w:val="32"/>
          <w:szCs w:val="32"/>
        </w:rPr>
      </w:pPr>
      <w:r>
        <w:rPr>
          <w:rFonts w:hint="eastAsia" w:ascii="仿宋_GB2312" w:eastAsia="仿宋_GB2312" w:cs="仿宋_GB2312"/>
          <w:spacing w:val="12"/>
          <w:sz w:val="32"/>
          <w:szCs w:val="32"/>
        </w:rPr>
        <w:t>绍兴市柯桥区</w:t>
      </w:r>
      <w:r>
        <w:rPr>
          <w:rFonts w:hint="eastAsia" w:ascii="仿宋_GB2312" w:eastAsia="仿宋_GB2312" w:cs="仿宋_GB2312"/>
          <w:spacing w:val="12"/>
          <w:sz w:val="32"/>
          <w:szCs w:val="32"/>
          <w:lang w:eastAsia="zh-CN"/>
        </w:rPr>
        <w:t>平水镇人民政府</w:t>
      </w:r>
    </w:p>
    <w:p w14:paraId="287202E3">
      <w:pPr>
        <w:snapToGrid w:val="0"/>
        <w:spacing w:line="500" w:lineRule="exact"/>
        <w:ind w:right="240" w:rightChars="100" w:firstLine="4880" w:firstLineChars="1525"/>
        <w:rPr>
          <w:rFonts w:ascii="仿宋_GB2312" w:eastAsia="仿宋_GB2312" w:cs="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p w14:paraId="7DC95836">
      <w:pPr>
        <w:pStyle w:val="2"/>
      </w:pPr>
    </w:p>
    <w:p w14:paraId="3A2DC9FE"/>
    <w:p w14:paraId="428F33AA">
      <w:pPr>
        <w:pStyle w:val="2"/>
      </w:pPr>
    </w:p>
    <w:tbl>
      <w:tblPr>
        <w:tblStyle w:val="9"/>
        <w:tblW w:w="9121" w:type="dxa"/>
        <w:tblInd w:w="-106"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1"/>
      </w:tblGrid>
      <w:tr w14:paraId="32F460E0">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9121" w:type="dxa"/>
            <w:tcBorders>
              <w:top w:val="single" w:color="auto" w:sz="12" w:space="0"/>
              <w:left w:val="nil"/>
              <w:bottom w:val="nil"/>
              <w:right w:val="nil"/>
            </w:tcBorders>
            <w:vAlign w:val="top"/>
          </w:tcPr>
          <w:p w14:paraId="0A6887DD">
            <w:pPr>
              <w:spacing w:line="100" w:lineRule="exact"/>
              <w:ind w:firstLine="573"/>
              <w:rPr>
                <w:rFonts w:ascii="仿宋" w:hAnsi="仿宋" w:eastAsia="仿宋" w:cs="Times New Roman"/>
              </w:rPr>
            </w:pPr>
          </w:p>
          <w:p w14:paraId="4AB4DE3D">
            <w:pPr>
              <w:tabs>
                <w:tab w:val="left" w:pos="5000"/>
              </w:tabs>
              <w:spacing w:line="400" w:lineRule="exact"/>
              <w:ind w:firstLine="132" w:firstLineChars="50"/>
              <w:rPr>
                <w:rFonts w:ascii="仿宋_GB2312" w:hAnsi="仿宋" w:eastAsia="仿宋_GB2312" w:cs="Times New Roman"/>
              </w:rPr>
            </w:pPr>
            <w:r>
              <w:rPr>
                <w:rFonts w:hint="eastAsia" w:ascii="仿宋_GB2312" w:hAnsi="仿宋" w:eastAsia="仿宋_GB2312" w:cs="仿宋_GB2312"/>
                <w:spacing w:val="-8"/>
                <w:sz w:val="28"/>
                <w:szCs w:val="28"/>
                <w:lang w:eastAsia="zh-CN"/>
              </w:rPr>
              <w:t>平水镇</w:t>
            </w:r>
            <w:r>
              <w:rPr>
                <w:rFonts w:hint="eastAsia" w:ascii="仿宋_GB2312" w:hAnsi="仿宋" w:eastAsia="仿宋_GB2312" w:cs="仿宋_GB2312"/>
                <w:spacing w:val="-8"/>
                <w:sz w:val="28"/>
                <w:szCs w:val="28"/>
              </w:rPr>
              <w:t>党政综合办公室</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校对：</w:t>
            </w:r>
            <w:r>
              <w:rPr>
                <w:rFonts w:hint="eastAsia" w:ascii="仿宋_GB2312" w:hAnsi="仿宋" w:eastAsia="仿宋_GB2312" w:cs="仿宋_GB2312"/>
                <w:sz w:val="28"/>
                <w:szCs w:val="28"/>
                <w:lang w:eastAsia="zh-CN"/>
              </w:rPr>
              <w:t>杨云</w:t>
            </w:r>
            <w:r>
              <w:rPr>
                <w:rFonts w:ascii="仿宋_GB2312" w:hAnsi="仿宋" w:eastAsia="仿宋_GB2312" w:cs="仿宋_GB2312"/>
                <w:sz w:val="28"/>
                <w:szCs w:val="28"/>
              </w:rPr>
              <w:t xml:space="preserve">     202</w:t>
            </w:r>
            <w:r>
              <w:rPr>
                <w:rFonts w:hint="eastAsia" w:ascii="仿宋_GB2312" w:hAnsi="仿宋" w:eastAsia="仿宋_GB2312" w:cs="仿宋_GB2312"/>
                <w:sz w:val="28"/>
                <w:szCs w:val="28"/>
                <w:lang w:val="en-US" w:eastAsia="zh-CN"/>
              </w:rPr>
              <w:t>5</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val="en-US" w:eastAsia="zh-CN"/>
              </w:rPr>
              <w:t>1</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 xml:space="preserve">  </w:t>
            </w:r>
            <w:r>
              <w:rPr>
                <w:rFonts w:hint="eastAsia" w:ascii="仿宋_GB2312" w:hAnsi="仿宋" w:eastAsia="仿宋_GB2312" w:cs="仿宋_GB2312"/>
                <w:sz w:val="28"/>
                <w:szCs w:val="28"/>
              </w:rPr>
              <w:t>日印发</w:t>
            </w:r>
          </w:p>
        </w:tc>
      </w:tr>
    </w:tbl>
    <w:p w14:paraId="25FD832B">
      <w:pPr>
        <w:spacing w:line="100" w:lineRule="exact"/>
        <w:ind w:firstLine="573"/>
        <w:rPr>
          <w:rFonts w:ascii="仿宋" w:hAnsi="仿宋" w:eastAsia="仿宋" w:cs="Times New Roman"/>
        </w:rPr>
      </w:pPr>
    </w:p>
    <w:p w14:paraId="69666D48">
      <w:pPr>
        <w:spacing w:line="40" w:lineRule="exact"/>
        <w:jc w:val="center"/>
        <w:rPr>
          <w:rFonts w:cs="Times New Roman"/>
        </w:rPr>
      </w:pPr>
    </w:p>
    <w:p w14:paraId="38DF769D">
      <w:pPr>
        <w:snapToGrid w:val="0"/>
        <w:spacing w:line="20" w:lineRule="exact"/>
        <w:ind w:left="240" w:leftChars="100" w:right="240" w:rightChars="100"/>
        <w:jc w:val="left"/>
        <w:rPr>
          <w:rFonts w:cs="Times New Roman"/>
        </w:rPr>
      </w:pPr>
    </w:p>
    <w:p w14:paraId="4B776765">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7D7618BB">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平水镇</w:t>
      </w:r>
      <w:r>
        <w:rPr>
          <w:rFonts w:hint="eastAsia" w:ascii="方正小标宋简体" w:eastAsia="方正小标宋简体" w:cs="方正小标宋简体"/>
          <w:sz w:val="44"/>
          <w:szCs w:val="44"/>
        </w:rPr>
        <w:t>危旧房修缮申请表</w:t>
      </w:r>
    </w:p>
    <w:tbl>
      <w:tblPr>
        <w:tblStyle w:val="9"/>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46"/>
        <w:gridCol w:w="1133"/>
        <w:gridCol w:w="881"/>
        <w:gridCol w:w="489"/>
        <w:gridCol w:w="779"/>
        <w:gridCol w:w="552"/>
        <w:gridCol w:w="444"/>
        <w:gridCol w:w="989"/>
        <w:gridCol w:w="372"/>
        <w:gridCol w:w="398"/>
        <w:gridCol w:w="930"/>
        <w:gridCol w:w="1481"/>
        <w:gridCol w:w="326"/>
      </w:tblGrid>
      <w:tr w14:paraId="567F1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83" w:hRule="atLeast"/>
        </w:trPr>
        <w:tc>
          <w:tcPr>
            <w:tcW w:w="1046" w:type="dxa"/>
            <w:tcBorders>
              <w:top w:val="single" w:color="000000" w:sz="4" w:space="0"/>
              <w:left w:val="single" w:color="000000" w:sz="4" w:space="0"/>
              <w:bottom w:val="single" w:color="000000" w:sz="4" w:space="0"/>
              <w:right w:val="single" w:color="000000" w:sz="4" w:space="0"/>
            </w:tcBorders>
            <w:vAlign w:val="center"/>
          </w:tcPr>
          <w:p w14:paraId="02899F80">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危房</w:t>
            </w:r>
          </w:p>
          <w:p w14:paraId="378E2D78">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户主</w:t>
            </w:r>
          </w:p>
        </w:tc>
        <w:tc>
          <w:tcPr>
            <w:tcW w:w="1133" w:type="dxa"/>
            <w:tcBorders>
              <w:top w:val="single" w:color="000000" w:sz="4" w:space="0"/>
              <w:bottom w:val="single" w:color="000000" w:sz="4" w:space="0"/>
              <w:right w:val="single" w:color="000000" w:sz="4" w:space="0"/>
            </w:tcBorders>
            <w:vAlign w:val="center"/>
          </w:tcPr>
          <w:p w14:paraId="0551A6D9">
            <w:pPr>
              <w:autoSpaceDN w:val="0"/>
              <w:spacing w:line="320" w:lineRule="exact"/>
              <w:jc w:val="center"/>
              <w:textAlignment w:val="center"/>
              <w:rPr>
                <w:rFonts w:ascii="Times New Roman" w:hAnsi="Times New Roman" w:eastAsia="仿宋_GB2312" w:cs="Times New Roman"/>
              </w:rPr>
            </w:pPr>
          </w:p>
        </w:tc>
        <w:tc>
          <w:tcPr>
            <w:tcW w:w="881" w:type="dxa"/>
            <w:tcBorders>
              <w:top w:val="single" w:color="000000" w:sz="4" w:space="0"/>
              <w:left w:val="single" w:color="000000" w:sz="4" w:space="0"/>
              <w:bottom w:val="single" w:color="000000" w:sz="4" w:space="0"/>
              <w:right w:val="single" w:color="000000" w:sz="4" w:space="0"/>
            </w:tcBorders>
            <w:vAlign w:val="center"/>
          </w:tcPr>
          <w:p w14:paraId="15DBD31C">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身份证</w:t>
            </w:r>
            <w:r>
              <w:rPr>
                <w:rFonts w:ascii="Times New Roman" w:hAnsi="Times New Roman" w:eastAsia="仿宋_GB2312" w:cs="Times New Roman"/>
              </w:rPr>
              <w:t xml:space="preserve"> </w:t>
            </w:r>
            <w:r>
              <w:rPr>
                <w:rFonts w:hint="eastAsia" w:ascii="Times New Roman" w:hAnsi="Times New Roman" w:eastAsia="仿宋_GB2312" w:cs="Times New Roman"/>
              </w:rPr>
              <w:t>号</w:t>
            </w:r>
            <w:r>
              <w:rPr>
                <w:rFonts w:ascii="Times New Roman" w:hAnsi="Times New Roman" w:eastAsia="仿宋_GB2312" w:cs="Times New Roman"/>
              </w:rPr>
              <w:t xml:space="preserve">  </w:t>
            </w:r>
            <w:r>
              <w:rPr>
                <w:rFonts w:hint="eastAsia" w:ascii="Times New Roman" w:hAnsi="Times New Roman" w:eastAsia="仿宋_GB2312" w:cs="Times New Roman"/>
              </w:rPr>
              <w:t>码</w:t>
            </w:r>
          </w:p>
        </w:tc>
        <w:tc>
          <w:tcPr>
            <w:tcW w:w="1820" w:type="dxa"/>
            <w:gridSpan w:val="3"/>
            <w:tcBorders>
              <w:top w:val="single" w:color="000000" w:sz="4" w:space="0"/>
              <w:left w:val="single" w:color="000000" w:sz="4" w:space="0"/>
              <w:bottom w:val="single" w:color="000000" w:sz="4" w:space="0"/>
              <w:right w:val="single" w:color="000000" w:sz="4" w:space="0"/>
            </w:tcBorders>
            <w:vAlign w:val="center"/>
          </w:tcPr>
          <w:p w14:paraId="3A815526">
            <w:pPr>
              <w:autoSpaceDN w:val="0"/>
              <w:spacing w:line="320" w:lineRule="exact"/>
              <w:jc w:val="left"/>
              <w:textAlignment w:val="center"/>
              <w:rPr>
                <w:rFonts w:ascii="Times New Roman" w:hAnsi="Times New Roman" w:eastAsia="仿宋_GB2312" w:cs="Times New Roman"/>
              </w:rPr>
            </w:pPr>
          </w:p>
        </w:tc>
        <w:tc>
          <w:tcPr>
            <w:tcW w:w="1433" w:type="dxa"/>
            <w:gridSpan w:val="2"/>
            <w:tcBorders>
              <w:top w:val="single" w:color="000000" w:sz="4" w:space="0"/>
              <w:left w:val="single" w:color="000000" w:sz="4" w:space="0"/>
              <w:bottom w:val="single" w:color="000000" w:sz="4" w:space="0"/>
              <w:right w:val="single" w:color="000000" w:sz="4" w:space="0"/>
            </w:tcBorders>
            <w:vAlign w:val="center"/>
          </w:tcPr>
          <w:p w14:paraId="07F764D3">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联系电话</w:t>
            </w:r>
            <w:r>
              <w:rPr>
                <w:rFonts w:ascii="Times New Roman" w:hAnsi="Times New Roman" w:eastAsia="仿宋_GB2312" w:cs="Times New Roman"/>
              </w:rPr>
              <w:t xml:space="preserve"> </w:t>
            </w:r>
          </w:p>
        </w:tc>
        <w:tc>
          <w:tcPr>
            <w:tcW w:w="3181" w:type="dxa"/>
            <w:gridSpan w:val="4"/>
            <w:tcBorders>
              <w:top w:val="single" w:color="000000" w:sz="4" w:space="0"/>
              <w:left w:val="single" w:color="000000" w:sz="4" w:space="0"/>
              <w:bottom w:val="single" w:color="000000" w:sz="4" w:space="0"/>
              <w:right w:val="single" w:color="000000" w:sz="4" w:space="0"/>
            </w:tcBorders>
            <w:vAlign w:val="center"/>
          </w:tcPr>
          <w:p w14:paraId="39144747">
            <w:pPr>
              <w:autoSpaceDN w:val="0"/>
              <w:spacing w:line="320" w:lineRule="exact"/>
              <w:jc w:val="center"/>
              <w:textAlignment w:val="center"/>
              <w:rPr>
                <w:rFonts w:ascii="Times New Roman" w:hAnsi="Times New Roman" w:eastAsia="仿宋_GB2312" w:cs="Times New Roman"/>
              </w:rPr>
            </w:pPr>
          </w:p>
        </w:tc>
      </w:tr>
      <w:tr w14:paraId="751E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405" w:hRule="atLeast"/>
        </w:trPr>
        <w:tc>
          <w:tcPr>
            <w:tcW w:w="1046" w:type="dxa"/>
            <w:tcBorders>
              <w:top w:val="single" w:color="000000" w:sz="4" w:space="0"/>
              <w:left w:val="single" w:color="000000" w:sz="4" w:space="0"/>
              <w:bottom w:val="single" w:color="000000" w:sz="4" w:space="0"/>
              <w:right w:val="single" w:color="000000" w:sz="4" w:space="0"/>
            </w:tcBorders>
            <w:vAlign w:val="center"/>
          </w:tcPr>
          <w:p w14:paraId="020D745F">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房屋</w:t>
            </w:r>
          </w:p>
          <w:p w14:paraId="375E3353">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坐落</w:t>
            </w:r>
          </w:p>
        </w:tc>
        <w:tc>
          <w:tcPr>
            <w:tcW w:w="2503" w:type="dxa"/>
            <w:gridSpan w:val="3"/>
            <w:tcBorders>
              <w:top w:val="single" w:color="000000" w:sz="4" w:space="0"/>
              <w:bottom w:val="single" w:color="000000" w:sz="4" w:space="0"/>
              <w:right w:val="single" w:color="000000" w:sz="4" w:space="0"/>
            </w:tcBorders>
            <w:vAlign w:val="center"/>
          </w:tcPr>
          <w:p w14:paraId="1A11F2D5">
            <w:pPr>
              <w:autoSpaceDN w:val="0"/>
              <w:spacing w:line="320" w:lineRule="exact"/>
              <w:jc w:val="center"/>
              <w:textAlignment w:val="center"/>
              <w:rPr>
                <w:rFonts w:ascii="Times New Roman" w:hAnsi="Times New Roman" w:eastAsia="仿宋_GB2312" w:cs="Times New Roman"/>
              </w:rPr>
            </w:pPr>
          </w:p>
        </w:tc>
        <w:tc>
          <w:tcPr>
            <w:tcW w:w="779" w:type="dxa"/>
            <w:tcBorders>
              <w:top w:val="single" w:color="000000" w:sz="4" w:space="0"/>
              <w:bottom w:val="single" w:color="000000" w:sz="4" w:space="0"/>
              <w:right w:val="single" w:color="000000" w:sz="4" w:space="0"/>
            </w:tcBorders>
            <w:vAlign w:val="center"/>
          </w:tcPr>
          <w:p w14:paraId="428B9A1C">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占地</w:t>
            </w:r>
          </w:p>
          <w:p w14:paraId="392C6519">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面积</w:t>
            </w:r>
          </w:p>
        </w:tc>
        <w:tc>
          <w:tcPr>
            <w:tcW w:w="2755" w:type="dxa"/>
            <w:gridSpan w:val="5"/>
            <w:tcBorders>
              <w:top w:val="single" w:color="000000" w:sz="4" w:space="0"/>
              <w:bottom w:val="single" w:color="000000" w:sz="4" w:space="0"/>
              <w:right w:val="single" w:color="000000" w:sz="4" w:space="0"/>
            </w:tcBorders>
            <w:vAlign w:val="center"/>
          </w:tcPr>
          <w:p w14:paraId="2480FE20">
            <w:pPr>
              <w:autoSpaceDN w:val="0"/>
              <w:spacing w:line="320" w:lineRule="exact"/>
              <w:jc w:val="center"/>
              <w:textAlignment w:val="center"/>
              <w:rPr>
                <w:rFonts w:ascii="Times New Roman" w:hAnsi="Times New Roman" w:eastAsia="仿宋_GB2312" w:cs="Times New Roman"/>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F0584A8">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层数</w:t>
            </w:r>
          </w:p>
        </w:tc>
        <w:tc>
          <w:tcPr>
            <w:tcW w:w="1481" w:type="dxa"/>
            <w:tcBorders>
              <w:top w:val="single" w:color="000000" w:sz="4" w:space="0"/>
              <w:left w:val="single" w:color="000000" w:sz="4" w:space="0"/>
              <w:bottom w:val="single" w:color="000000" w:sz="4" w:space="0"/>
              <w:right w:val="single" w:color="000000" w:sz="4" w:space="0"/>
            </w:tcBorders>
            <w:vAlign w:val="center"/>
          </w:tcPr>
          <w:p w14:paraId="7B3AAE07">
            <w:pPr>
              <w:autoSpaceDN w:val="0"/>
              <w:spacing w:line="320" w:lineRule="exact"/>
              <w:jc w:val="center"/>
              <w:textAlignment w:val="center"/>
              <w:rPr>
                <w:rFonts w:ascii="Times New Roman" w:hAnsi="Times New Roman" w:eastAsia="仿宋_GB2312" w:cs="Times New Roman"/>
              </w:rPr>
            </w:pPr>
          </w:p>
        </w:tc>
      </w:tr>
      <w:tr w14:paraId="118F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488" w:hRule="atLeast"/>
        </w:trPr>
        <w:tc>
          <w:tcPr>
            <w:tcW w:w="1046" w:type="dxa"/>
            <w:tcBorders>
              <w:top w:val="single" w:color="000000" w:sz="4" w:space="0"/>
              <w:left w:val="single" w:color="000000" w:sz="4" w:space="0"/>
              <w:bottom w:val="single" w:color="000000" w:sz="4" w:space="0"/>
              <w:right w:val="single" w:color="000000" w:sz="4" w:space="0"/>
            </w:tcBorders>
            <w:vAlign w:val="center"/>
          </w:tcPr>
          <w:p w14:paraId="5CDD99F1">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危房</w:t>
            </w:r>
            <w:r>
              <w:rPr>
                <w:rFonts w:ascii="Times New Roman" w:hAnsi="Times New Roman" w:eastAsia="仿宋_GB2312" w:cs="Times New Roman"/>
              </w:rPr>
              <w:t xml:space="preserve">   </w:t>
            </w:r>
            <w:r>
              <w:rPr>
                <w:rFonts w:hint="eastAsia" w:ascii="Times New Roman" w:hAnsi="Times New Roman" w:eastAsia="仿宋_GB2312" w:cs="Times New Roman"/>
              </w:rPr>
              <w:t>权属</w:t>
            </w:r>
          </w:p>
        </w:tc>
        <w:tc>
          <w:tcPr>
            <w:tcW w:w="4278" w:type="dxa"/>
            <w:gridSpan w:val="6"/>
            <w:tcBorders>
              <w:top w:val="single" w:color="000000" w:sz="4" w:space="0"/>
              <w:bottom w:val="single" w:color="000000" w:sz="4" w:space="0"/>
              <w:right w:val="single" w:color="000000" w:sz="4" w:space="0"/>
            </w:tcBorders>
            <w:vAlign w:val="center"/>
          </w:tcPr>
          <w:p w14:paraId="19848761">
            <w:pPr>
              <w:autoSpaceDN w:val="0"/>
              <w:spacing w:line="320" w:lineRule="exact"/>
              <w:jc w:val="center"/>
              <w:textAlignment w:val="center"/>
              <w:rPr>
                <w:rFonts w:ascii="Times New Roman" w:hAnsi="Times New Roman" w:eastAsia="仿宋_GB2312" w:cs="Times New Roman"/>
              </w:rPr>
            </w:pPr>
          </w:p>
        </w:tc>
        <w:tc>
          <w:tcPr>
            <w:tcW w:w="1361" w:type="dxa"/>
            <w:gridSpan w:val="2"/>
            <w:tcBorders>
              <w:bottom w:val="single" w:color="000000" w:sz="4" w:space="0"/>
            </w:tcBorders>
            <w:vAlign w:val="center"/>
          </w:tcPr>
          <w:p w14:paraId="76619D24">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是否唯一住房</w:t>
            </w:r>
          </w:p>
        </w:tc>
        <w:tc>
          <w:tcPr>
            <w:tcW w:w="2809" w:type="dxa"/>
            <w:gridSpan w:val="3"/>
            <w:tcBorders>
              <w:top w:val="single" w:color="000000" w:sz="4" w:space="0"/>
              <w:left w:val="single" w:color="000000" w:sz="4" w:space="0"/>
              <w:bottom w:val="single" w:color="000000" w:sz="4" w:space="0"/>
              <w:right w:val="single" w:color="000000" w:sz="4" w:space="0"/>
            </w:tcBorders>
            <w:vAlign w:val="center"/>
          </w:tcPr>
          <w:p w14:paraId="54A79B6A">
            <w:pPr>
              <w:autoSpaceDN w:val="0"/>
              <w:spacing w:line="320" w:lineRule="exact"/>
              <w:jc w:val="center"/>
              <w:textAlignment w:val="center"/>
              <w:rPr>
                <w:rFonts w:ascii="Times New Roman" w:hAnsi="Times New Roman" w:eastAsia="仿宋_GB2312" w:cs="Times New Roman"/>
              </w:rPr>
            </w:pPr>
          </w:p>
        </w:tc>
      </w:tr>
      <w:tr w14:paraId="5BF3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635" w:hRule="atLeast"/>
        </w:trPr>
        <w:tc>
          <w:tcPr>
            <w:tcW w:w="1046" w:type="dxa"/>
            <w:vMerge w:val="restart"/>
            <w:tcBorders>
              <w:top w:val="single" w:color="000000" w:sz="4" w:space="0"/>
              <w:left w:val="single" w:color="000000" w:sz="4" w:space="0"/>
              <w:right w:val="single" w:color="000000" w:sz="4" w:space="0"/>
            </w:tcBorders>
            <w:vAlign w:val="center"/>
          </w:tcPr>
          <w:p w14:paraId="5753963A">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申请修缮理由</w:t>
            </w:r>
          </w:p>
        </w:tc>
        <w:tc>
          <w:tcPr>
            <w:tcW w:w="8448" w:type="dxa"/>
            <w:gridSpan w:val="11"/>
            <w:tcBorders>
              <w:right w:val="single" w:color="000000" w:sz="4" w:space="0"/>
            </w:tcBorders>
            <w:vAlign w:val="center"/>
          </w:tcPr>
          <w:p w14:paraId="536FB9F4">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经排查，该房屋因年久失修，存在安全隐患，本人自愿对该房屋进行修缮，在规定的时间内消除安全隐患。</w:t>
            </w:r>
            <w:r>
              <w:rPr>
                <w:rFonts w:ascii="Times New Roman" w:hAnsi="Times New Roman" w:eastAsia="仿宋_GB2312" w:cs="Times New Roman"/>
              </w:rPr>
              <w:t xml:space="preserve">                     </w:t>
            </w:r>
          </w:p>
        </w:tc>
      </w:tr>
      <w:tr w14:paraId="6D23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386" w:hRule="atLeast"/>
        </w:trPr>
        <w:tc>
          <w:tcPr>
            <w:tcW w:w="1046" w:type="dxa"/>
            <w:vMerge w:val="continue"/>
            <w:tcBorders>
              <w:left w:val="single" w:color="000000" w:sz="4" w:space="0"/>
              <w:bottom w:val="single" w:color="000000" w:sz="4" w:space="0"/>
              <w:right w:val="single" w:color="000000" w:sz="4" w:space="0"/>
            </w:tcBorders>
            <w:vAlign w:val="center"/>
          </w:tcPr>
          <w:p w14:paraId="11A26E61">
            <w:pPr>
              <w:spacing w:line="320" w:lineRule="exact"/>
              <w:rPr>
                <w:rFonts w:ascii="Times New Roman" w:hAnsi="Times New Roman" w:eastAsia="仿宋_GB2312" w:cs="Times New Roman"/>
              </w:rPr>
            </w:pPr>
          </w:p>
        </w:tc>
        <w:tc>
          <w:tcPr>
            <w:tcW w:w="8448" w:type="dxa"/>
            <w:gridSpan w:val="11"/>
            <w:tcBorders>
              <w:bottom w:val="single" w:color="000000" w:sz="4" w:space="0"/>
              <w:right w:val="single" w:color="000000" w:sz="4" w:space="0"/>
            </w:tcBorders>
            <w:vAlign w:val="center"/>
          </w:tcPr>
          <w:p w14:paraId="59A3F24D">
            <w:pPr>
              <w:autoSpaceDN w:val="0"/>
              <w:spacing w:line="320" w:lineRule="exact"/>
              <w:ind w:firstLine="2160" w:firstLineChars="900"/>
              <w:jc w:val="left"/>
              <w:textAlignment w:val="center"/>
              <w:rPr>
                <w:rFonts w:ascii="Times New Roman" w:hAnsi="Times New Roman" w:eastAsia="仿宋_GB2312" w:cs="Times New Roman"/>
              </w:rPr>
            </w:pPr>
            <w:r>
              <w:rPr>
                <w:rFonts w:hint="eastAsia" w:ascii="Times New Roman" w:hAnsi="Times New Roman" w:eastAsia="仿宋_GB2312" w:cs="Times New Roman"/>
              </w:rPr>
              <w:t>申请人</w:t>
            </w:r>
            <w:r>
              <w:rPr>
                <w:rFonts w:ascii="Times New Roman" w:hAnsi="Times New Roman" w:eastAsia="仿宋_GB2312" w:cs="Times New Roman"/>
              </w:rPr>
              <w:t>(</w:t>
            </w:r>
            <w:r>
              <w:rPr>
                <w:rFonts w:hint="eastAsia" w:ascii="Times New Roman" w:hAnsi="Times New Roman" w:eastAsia="仿宋_GB2312" w:cs="Times New Roman"/>
              </w:rPr>
              <w:t>签章</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3472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78" w:hRule="atLeast"/>
        </w:trPr>
        <w:tc>
          <w:tcPr>
            <w:tcW w:w="1046" w:type="dxa"/>
            <w:vMerge w:val="restart"/>
            <w:tcBorders>
              <w:top w:val="single" w:color="000000" w:sz="4" w:space="0"/>
              <w:left w:val="single" w:color="000000" w:sz="4" w:space="0"/>
              <w:right w:val="single" w:color="000000" w:sz="4" w:space="0"/>
            </w:tcBorders>
            <w:vAlign w:val="center"/>
          </w:tcPr>
          <w:p w14:paraId="618D7356">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村（社区）</w:t>
            </w:r>
            <w:r>
              <w:rPr>
                <w:rFonts w:ascii="Times New Roman" w:hAnsi="Times New Roman" w:eastAsia="仿宋_GB2312" w:cs="Times New Roman"/>
              </w:rPr>
              <w:t xml:space="preserve">   </w:t>
            </w:r>
            <w:r>
              <w:rPr>
                <w:rFonts w:hint="eastAsia" w:ascii="Times New Roman" w:hAnsi="Times New Roman" w:eastAsia="仿宋_GB2312" w:cs="Times New Roman"/>
              </w:rPr>
              <w:t>意见</w:t>
            </w:r>
          </w:p>
        </w:tc>
        <w:tc>
          <w:tcPr>
            <w:tcW w:w="8448" w:type="dxa"/>
            <w:gridSpan w:val="11"/>
            <w:tcBorders>
              <w:right w:val="single" w:color="000000" w:sz="4" w:space="0"/>
            </w:tcBorders>
            <w:vAlign w:val="center"/>
          </w:tcPr>
          <w:p w14:paraId="00AC74EE">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经调查，情况属实</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拟同意修缮</w:t>
            </w:r>
            <w:r>
              <w:rPr>
                <w:rFonts w:hint="eastAsia" w:ascii="Times New Roman" w:hAnsi="Times New Roman" w:eastAsia="仿宋_GB2312" w:cs="Times New Roman"/>
              </w:rPr>
              <w:t>。</w:t>
            </w:r>
          </w:p>
        </w:tc>
      </w:tr>
      <w:tr w14:paraId="22FB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66" w:hRule="atLeast"/>
        </w:trPr>
        <w:tc>
          <w:tcPr>
            <w:tcW w:w="1046" w:type="dxa"/>
            <w:vMerge w:val="continue"/>
            <w:tcBorders>
              <w:left w:val="single" w:color="000000" w:sz="4" w:space="0"/>
              <w:bottom w:val="single" w:color="000000" w:sz="4" w:space="0"/>
              <w:right w:val="single" w:color="000000" w:sz="4" w:space="0"/>
            </w:tcBorders>
            <w:vAlign w:val="center"/>
          </w:tcPr>
          <w:p w14:paraId="756DB94D">
            <w:pPr>
              <w:spacing w:line="320" w:lineRule="exact"/>
              <w:rPr>
                <w:rFonts w:ascii="Times New Roman" w:hAnsi="Times New Roman" w:eastAsia="仿宋_GB2312" w:cs="Times New Roman"/>
              </w:rPr>
            </w:pPr>
          </w:p>
        </w:tc>
        <w:tc>
          <w:tcPr>
            <w:tcW w:w="8448" w:type="dxa"/>
            <w:gridSpan w:val="11"/>
            <w:tcBorders>
              <w:bottom w:val="single" w:color="000000" w:sz="4" w:space="0"/>
              <w:right w:val="single" w:color="000000" w:sz="4" w:space="0"/>
            </w:tcBorders>
            <w:vAlign w:val="center"/>
          </w:tcPr>
          <w:p w14:paraId="6D30E8C1">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调查人：</w:t>
            </w:r>
            <w:r>
              <w:rPr>
                <w:rFonts w:ascii="Times New Roman" w:hAnsi="Times New Roman" w:eastAsia="仿宋_GB2312" w:cs="Times New Roman"/>
              </w:rPr>
              <w:t xml:space="preserve">         </w:t>
            </w:r>
            <w:r>
              <w:rPr>
                <w:rFonts w:hint="eastAsia" w:ascii="Times New Roman" w:hAnsi="Times New Roman" w:eastAsia="仿宋_GB2312" w:cs="Times New Roman"/>
              </w:rPr>
              <w:t>村（</w:t>
            </w:r>
            <w:r>
              <w:rPr>
                <w:rFonts w:hint="eastAsia" w:ascii="Times New Roman" w:hAnsi="Times New Roman" w:eastAsia="仿宋_GB2312" w:cs="Times New Roman"/>
                <w:lang w:val="en-US" w:eastAsia="zh-CN"/>
              </w:rPr>
              <w:t>社区</w:t>
            </w:r>
            <w:r>
              <w:rPr>
                <w:rFonts w:hint="eastAsia" w:ascii="Times New Roman" w:hAnsi="Times New Roman" w:eastAsia="仿宋_GB2312" w:cs="Times New Roman"/>
              </w:rPr>
              <w:t>）书记：</w:t>
            </w:r>
            <w:r>
              <w:rPr>
                <w:rFonts w:ascii="Times New Roman" w:hAnsi="Times New Roman" w:eastAsia="仿宋_GB2312" w:cs="Times New Roman"/>
              </w:rPr>
              <w:t xml:space="preserve">         (</w:t>
            </w:r>
            <w:r>
              <w:rPr>
                <w:rFonts w:hint="eastAsia" w:ascii="Times New Roman" w:hAnsi="Times New Roman" w:eastAsia="仿宋_GB2312" w:cs="Times New Roman"/>
              </w:rPr>
              <w:t>村</w:t>
            </w:r>
            <w:r>
              <w:rPr>
                <w:rFonts w:hint="eastAsia" w:ascii="Times New Roman" w:hAnsi="Times New Roman" w:eastAsia="仿宋_GB2312" w:cs="Times New Roman"/>
                <w:lang w:val="en-US" w:eastAsia="zh-CN"/>
              </w:rPr>
              <w:t>社</w:t>
            </w:r>
            <w:r>
              <w:rPr>
                <w:rFonts w:hint="eastAsia" w:ascii="Times New Roman" w:hAnsi="Times New Roman" w:eastAsia="仿宋_GB2312" w:cs="Times New Roman"/>
              </w:rPr>
              <w:t>盖章</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7DC3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31" w:hRule="atLeast"/>
        </w:trPr>
        <w:tc>
          <w:tcPr>
            <w:tcW w:w="1046" w:type="dxa"/>
            <w:vMerge w:val="restart"/>
            <w:tcBorders>
              <w:top w:val="single" w:color="000000" w:sz="4" w:space="0"/>
              <w:left w:val="single" w:color="000000" w:sz="4" w:space="0"/>
              <w:right w:val="single" w:color="000000" w:sz="4" w:space="0"/>
            </w:tcBorders>
            <w:vAlign w:val="center"/>
          </w:tcPr>
          <w:p w14:paraId="481C8F58">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联村</w:t>
            </w:r>
            <w:r>
              <w:rPr>
                <w:rFonts w:hint="eastAsia" w:ascii="Times New Roman" w:hAnsi="Times New Roman" w:eastAsia="仿宋_GB2312" w:cs="Times New Roman"/>
                <w:lang w:val="en-US" w:eastAsia="zh-CN"/>
              </w:rPr>
              <w:t>干部</w:t>
            </w:r>
            <w:r>
              <w:rPr>
                <w:rFonts w:hint="eastAsia" w:ascii="Times New Roman" w:hAnsi="Times New Roman" w:eastAsia="仿宋_GB2312" w:cs="Times New Roman"/>
              </w:rPr>
              <w:t>意见</w:t>
            </w:r>
          </w:p>
        </w:tc>
        <w:tc>
          <w:tcPr>
            <w:tcW w:w="8448" w:type="dxa"/>
            <w:gridSpan w:val="11"/>
            <w:tcBorders>
              <w:right w:val="single" w:color="000000" w:sz="4" w:space="0"/>
            </w:tcBorders>
            <w:vAlign w:val="center"/>
          </w:tcPr>
          <w:p w14:paraId="4A70E23E">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经核实，情况属实</w:t>
            </w: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拟同意修缮</w:t>
            </w:r>
            <w:r>
              <w:rPr>
                <w:rFonts w:hint="eastAsia" w:ascii="Times New Roman" w:hAnsi="Times New Roman" w:eastAsia="仿宋_GB2312" w:cs="Times New Roman"/>
              </w:rPr>
              <w:t>。</w:t>
            </w:r>
          </w:p>
        </w:tc>
      </w:tr>
      <w:tr w14:paraId="6B17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460" w:hRule="atLeast"/>
        </w:trPr>
        <w:tc>
          <w:tcPr>
            <w:tcW w:w="1046" w:type="dxa"/>
            <w:vMerge w:val="continue"/>
            <w:tcBorders>
              <w:left w:val="single" w:color="000000" w:sz="4" w:space="0"/>
              <w:bottom w:val="single" w:color="000000" w:sz="4" w:space="0"/>
              <w:right w:val="single" w:color="000000" w:sz="4" w:space="0"/>
            </w:tcBorders>
            <w:vAlign w:val="center"/>
          </w:tcPr>
          <w:p w14:paraId="13B5CE43">
            <w:pPr>
              <w:spacing w:line="320" w:lineRule="exact"/>
              <w:rPr>
                <w:rFonts w:ascii="Times New Roman" w:hAnsi="Times New Roman" w:eastAsia="仿宋_GB2312" w:cs="Times New Roman"/>
              </w:rPr>
            </w:pPr>
          </w:p>
        </w:tc>
        <w:tc>
          <w:tcPr>
            <w:tcW w:w="8448" w:type="dxa"/>
            <w:gridSpan w:val="11"/>
            <w:tcBorders>
              <w:bottom w:val="single" w:color="000000" w:sz="4" w:space="0"/>
              <w:right w:val="single" w:color="000000" w:sz="4" w:space="0"/>
            </w:tcBorders>
            <w:vAlign w:val="center"/>
          </w:tcPr>
          <w:p w14:paraId="68DCAEAE">
            <w:pPr>
              <w:autoSpaceDN w:val="0"/>
              <w:spacing w:line="320" w:lineRule="exact"/>
              <w:textAlignment w:val="center"/>
              <w:rPr>
                <w:rFonts w:ascii="Times New Roman" w:hAnsi="Times New Roman" w:eastAsia="仿宋_GB2312" w:cs="Times New Roman"/>
              </w:rPr>
            </w:pPr>
            <w:r>
              <w:rPr>
                <w:rFonts w:hint="eastAsia" w:ascii="Times New Roman" w:hAnsi="Times New Roman" w:eastAsia="仿宋_GB2312" w:cs="Times New Roman"/>
                <w:lang w:val="en-US" w:eastAsia="zh-CN"/>
              </w:rPr>
              <w:t xml:space="preserve"> 指导员：           </w:t>
            </w:r>
            <w:r>
              <w:rPr>
                <w:rFonts w:hint="eastAsia" w:ascii="Times New Roman" w:hAnsi="Times New Roman" w:eastAsia="仿宋_GB2312" w:cs="Times New Roman"/>
              </w:rPr>
              <w:t>联村领导：</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0A86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1130" w:hRule="atLeast"/>
        </w:trPr>
        <w:tc>
          <w:tcPr>
            <w:tcW w:w="1046" w:type="dxa"/>
            <w:tcBorders>
              <w:left w:val="single" w:color="000000" w:sz="4" w:space="0"/>
              <w:bottom w:val="single" w:color="000000" w:sz="4" w:space="0"/>
              <w:right w:val="single" w:color="000000" w:sz="4" w:space="0"/>
            </w:tcBorders>
            <w:vAlign w:val="center"/>
          </w:tcPr>
          <w:p w14:paraId="5C21A9F2">
            <w:pPr>
              <w:spacing w:line="320" w:lineRule="exact"/>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自然资源所意见</w:t>
            </w:r>
          </w:p>
        </w:tc>
        <w:tc>
          <w:tcPr>
            <w:tcW w:w="8448" w:type="dxa"/>
            <w:gridSpan w:val="11"/>
            <w:tcBorders>
              <w:bottom w:val="single" w:color="000000" w:sz="4" w:space="0"/>
              <w:right w:val="single" w:color="000000" w:sz="4" w:space="0"/>
            </w:tcBorders>
            <w:vAlign w:val="center"/>
          </w:tcPr>
          <w:p w14:paraId="36C8EAAD">
            <w:pPr>
              <w:autoSpaceDN w:val="0"/>
              <w:spacing w:line="320" w:lineRule="exact"/>
              <w:textAlignment w:val="center"/>
              <w:rPr>
                <w:rFonts w:hint="eastAsia" w:eastAsia="宋体"/>
                <w:lang w:val="en-US" w:eastAsia="zh-CN"/>
              </w:rPr>
            </w:pPr>
            <w:r>
              <w:rPr>
                <w:rFonts w:hint="eastAsia"/>
                <w:lang w:val="en-US" w:eastAsia="zh-CN"/>
              </w:rPr>
              <w:t xml:space="preserve">   </w:t>
            </w:r>
            <w:r>
              <w:rPr>
                <w:rFonts w:hint="eastAsia" w:ascii="Times New Roman" w:hAnsi="Times New Roman" w:eastAsia="仿宋_GB2312" w:cs="Times New Roman"/>
              </w:rPr>
              <w:t>经核实，</w:t>
            </w:r>
            <w:r>
              <w:rPr>
                <w:rFonts w:hint="eastAsia" w:ascii="Times New Roman" w:hAnsi="Times New Roman" w:eastAsia="仿宋_GB2312" w:cs="Times New Roman"/>
                <w:lang w:val="en-US" w:eastAsia="zh-CN"/>
              </w:rPr>
              <w:t>该房屋为合法建筑/应拆房。</w:t>
            </w:r>
          </w:p>
          <w:p w14:paraId="7486CEFA">
            <w:pPr>
              <w:pStyle w:val="2"/>
              <w:rPr>
                <w:rFonts w:hint="eastAsia"/>
                <w:lang w:val="en-US" w:eastAsia="zh-CN"/>
              </w:rPr>
            </w:pPr>
            <w:r>
              <w:rPr>
                <w:rFonts w:hint="eastAsia"/>
                <w:lang w:val="en-US" w:eastAsia="zh-CN"/>
              </w:rPr>
              <w:t xml:space="preserve"> </w:t>
            </w:r>
          </w:p>
          <w:p w14:paraId="05FEFAA4">
            <w:pPr>
              <w:pStyle w:val="2"/>
              <w:rPr>
                <w:rFonts w:hint="eastAsia"/>
              </w:rPr>
            </w:pPr>
            <w:r>
              <w:rPr>
                <w:rFonts w:hint="eastAsia"/>
                <w:lang w:val="en-US" w:eastAsia="zh-CN"/>
              </w:rPr>
              <w:t xml:space="preserve"> 核查人：           所长：</w:t>
            </w:r>
          </w:p>
        </w:tc>
      </w:tr>
      <w:tr w14:paraId="6453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74" w:hRule="atLeast"/>
        </w:trPr>
        <w:tc>
          <w:tcPr>
            <w:tcW w:w="1046" w:type="dxa"/>
            <w:vMerge w:val="restart"/>
            <w:tcBorders>
              <w:top w:val="single" w:color="000000" w:sz="4" w:space="0"/>
              <w:left w:val="single" w:color="000000" w:sz="4" w:space="0"/>
              <w:right w:val="single" w:color="000000" w:sz="4" w:space="0"/>
            </w:tcBorders>
            <w:vAlign w:val="center"/>
          </w:tcPr>
          <w:p w14:paraId="281C1B88">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执法中队意见</w:t>
            </w:r>
          </w:p>
        </w:tc>
        <w:tc>
          <w:tcPr>
            <w:tcW w:w="8448" w:type="dxa"/>
            <w:gridSpan w:val="11"/>
            <w:tcBorders>
              <w:right w:val="single" w:color="000000" w:sz="4" w:space="0"/>
            </w:tcBorders>
            <w:vAlign w:val="center"/>
          </w:tcPr>
          <w:p w14:paraId="20B6C4D7">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lang w:val="en-US" w:eastAsia="zh-CN"/>
              </w:rPr>
              <w:t>拟（不）</w:t>
            </w:r>
            <w:r>
              <w:rPr>
                <w:rFonts w:hint="eastAsia" w:ascii="Times New Roman" w:hAnsi="Times New Roman" w:eastAsia="仿宋_GB2312" w:cs="Times New Roman"/>
              </w:rPr>
              <w:t>同意申请。</w:t>
            </w:r>
          </w:p>
        </w:tc>
      </w:tr>
      <w:tr w14:paraId="281B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446" w:hRule="atLeast"/>
        </w:trPr>
        <w:tc>
          <w:tcPr>
            <w:tcW w:w="1046" w:type="dxa"/>
            <w:vMerge w:val="continue"/>
            <w:tcBorders>
              <w:left w:val="single" w:color="000000" w:sz="4" w:space="0"/>
              <w:bottom w:val="single" w:color="000000" w:sz="4" w:space="0"/>
              <w:right w:val="single" w:color="000000" w:sz="4" w:space="0"/>
            </w:tcBorders>
            <w:vAlign w:val="center"/>
          </w:tcPr>
          <w:p w14:paraId="7168922C">
            <w:pPr>
              <w:spacing w:line="320" w:lineRule="exact"/>
              <w:rPr>
                <w:rFonts w:ascii="Times New Roman" w:hAnsi="Times New Roman" w:eastAsia="仿宋_GB2312" w:cs="Times New Roman"/>
              </w:rPr>
            </w:pPr>
          </w:p>
        </w:tc>
        <w:tc>
          <w:tcPr>
            <w:tcW w:w="8448" w:type="dxa"/>
            <w:gridSpan w:val="11"/>
            <w:tcBorders>
              <w:bottom w:val="single" w:color="auto" w:sz="4" w:space="0"/>
              <w:right w:val="single" w:color="000000" w:sz="4" w:space="0"/>
            </w:tcBorders>
            <w:vAlign w:val="center"/>
          </w:tcPr>
          <w:p w14:paraId="37D3144D">
            <w:pPr>
              <w:autoSpaceDN w:val="0"/>
              <w:spacing w:line="320" w:lineRule="exact"/>
              <w:textAlignment w:val="center"/>
              <w:rPr>
                <w:rFonts w:ascii="Times New Roman" w:hAnsi="Times New Roman" w:eastAsia="仿宋_GB2312" w:cs="Times New Roman"/>
              </w:rPr>
            </w:pPr>
            <w:r>
              <w:rPr>
                <w:rFonts w:hint="eastAsia" w:ascii="Times New Roman" w:hAnsi="Times New Roman" w:eastAsia="仿宋_GB2312" w:cs="Times New Roman"/>
              </w:rPr>
              <w:t>包干城管队员：</w:t>
            </w:r>
            <w:r>
              <w:rPr>
                <w:rFonts w:ascii="Times New Roman" w:hAnsi="Times New Roman" w:eastAsia="仿宋_GB2312" w:cs="Times New Roman"/>
              </w:rPr>
              <w:t xml:space="preserve">        </w:t>
            </w:r>
            <w:r>
              <w:rPr>
                <w:rFonts w:hint="eastAsia" w:ascii="Times New Roman" w:hAnsi="Times New Roman" w:eastAsia="仿宋_GB2312" w:cs="Times New Roman"/>
                <w:lang w:eastAsia="zh-CN"/>
              </w:rPr>
              <w:t>组长</w:t>
            </w:r>
            <w:r>
              <w:rPr>
                <w:rFonts w:hint="eastAsia" w:ascii="Times New Roman" w:hAnsi="Times New Roman" w:eastAsia="仿宋_GB2312" w:cs="Times New Roman"/>
              </w:rPr>
              <w:t>：</w:t>
            </w:r>
            <w:r>
              <w:rPr>
                <w:rFonts w:ascii="Times New Roman" w:hAnsi="Times New Roman" w:eastAsia="仿宋_GB2312" w:cs="Times New Roman"/>
              </w:rPr>
              <w:t xml:space="preserve">         </w:t>
            </w:r>
            <w:r>
              <w:rPr>
                <w:rFonts w:hint="eastAsia" w:ascii="Times New Roman" w:hAnsi="Times New Roman" w:eastAsia="仿宋_GB2312" w:cs="Times New Roman"/>
              </w:rPr>
              <w:t>中队长：</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3B69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465" w:hRule="atLeast"/>
        </w:trPr>
        <w:tc>
          <w:tcPr>
            <w:tcW w:w="1046" w:type="dxa"/>
            <w:vMerge w:val="restart"/>
            <w:tcBorders>
              <w:left w:val="single" w:color="000000" w:sz="4" w:space="0"/>
              <w:right w:val="single" w:color="000000" w:sz="4" w:space="0"/>
            </w:tcBorders>
            <w:vAlign w:val="center"/>
          </w:tcPr>
          <w:p w14:paraId="011E4014">
            <w:pPr>
              <w:spacing w:line="320" w:lineRule="exact"/>
              <w:jc w:val="center"/>
              <w:rPr>
                <w:rFonts w:ascii="Times New Roman" w:hAnsi="Times New Roman" w:eastAsia="仿宋_GB2312" w:cs="Times New Roman"/>
              </w:rPr>
            </w:pPr>
            <w:r>
              <w:rPr>
                <w:rFonts w:hint="eastAsia" w:ascii="Times New Roman" w:hAnsi="Times New Roman" w:eastAsia="仿宋_GB2312" w:cs="Times New Roman"/>
              </w:rPr>
              <w:t>分管领导意见</w:t>
            </w:r>
          </w:p>
        </w:tc>
        <w:tc>
          <w:tcPr>
            <w:tcW w:w="8448" w:type="dxa"/>
            <w:gridSpan w:val="11"/>
            <w:tcBorders>
              <w:top w:val="single" w:color="auto" w:sz="4" w:space="0"/>
              <w:right w:val="single" w:color="000000" w:sz="4" w:space="0"/>
            </w:tcBorders>
            <w:vAlign w:val="center"/>
          </w:tcPr>
          <w:p w14:paraId="7A117D7B">
            <w:pPr>
              <w:autoSpaceDN w:val="0"/>
              <w:spacing w:line="320" w:lineRule="exact"/>
              <w:ind w:firstLine="240" w:firstLineChars="100"/>
              <w:textAlignment w:val="center"/>
              <w:rPr>
                <w:rFonts w:ascii="Times New Roman" w:hAnsi="Times New Roman" w:eastAsia="仿宋_GB2312" w:cs="Times New Roman"/>
              </w:rPr>
            </w:pPr>
          </w:p>
        </w:tc>
      </w:tr>
      <w:tr w14:paraId="5AFE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515" w:hRule="atLeast"/>
        </w:trPr>
        <w:tc>
          <w:tcPr>
            <w:tcW w:w="1046" w:type="dxa"/>
            <w:vMerge w:val="continue"/>
            <w:tcBorders>
              <w:left w:val="single" w:color="000000" w:sz="4" w:space="0"/>
              <w:bottom w:val="single" w:color="000000" w:sz="4" w:space="0"/>
              <w:right w:val="single" w:color="000000" w:sz="4" w:space="0"/>
            </w:tcBorders>
            <w:vAlign w:val="center"/>
          </w:tcPr>
          <w:p w14:paraId="64580B3C">
            <w:pPr>
              <w:spacing w:line="320" w:lineRule="exact"/>
              <w:rPr>
                <w:rFonts w:ascii="Times New Roman" w:hAnsi="Times New Roman" w:eastAsia="仿宋_GB2312" w:cs="Times New Roman"/>
              </w:rPr>
            </w:pPr>
          </w:p>
        </w:tc>
        <w:tc>
          <w:tcPr>
            <w:tcW w:w="8448" w:type="dxa"/>
            <w:gridSpan w:val="11"/>
            <w:tcBorders>
              <w:right w:val="single" w:color="000000" w:sz="4" w:space="0"/>
            </w:tcBorders>
            <w:vAlign w:val="center"/>
          </w:tcPr>
          <w:p w14:paraId="47173E44">
            <w:pPr>
              <w:autoSpaceDN w:val="0"/>
              <w:spacing w:line="320" w:lineRule="exact"/>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分管领导：</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5869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614" w:hRule="atLeast"/>
        </w:trPr>
        <w:tc>
          <w:tcPr>
            <w:tcW w:w="1046" w:type="dxa"/>
            <w:vMerge w:val="restart"/>
            <w:tcBorders>
              <w:top w:val="single" w:color="000000" w:sz="4" w:space="0"/>
              <w:left w:val="single" w:color="000000" w:sz="4" w:space="0"/>
              <w:right w:val="single" w:color="000000" w:sz="4" w:space="0"/>
            </w:tcBorders>
            <w:vAlign w:val="center"/>
          </w:tcPr>
          <w:p w14:paraId="76112C9B">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主要领导意见</w:t>
            </w:r>
          </w:p>
        </w:tc>
        <w:tc>
          <w:tcPr>
            <w:tcW w:w="8448" w:type="dxa"/>
            <w:gridSpan w:val="11"/>
            <w:tcBorders>
              <w:top w:val="single" w:color="000000" w:sz="4" w:space="0"/>
              <w:left w:val="single" w:color="000000" w:sz="4" w:space="0"/>
              <w:right w:val="single" w:color="000000" w:sz="4" w:space="0"/>
            </w:tcBorders>
            <w:vAlign w:val="center"/>
          </w:tcPr>
          <w:p w14:paraId="3F39B92B">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 xml:space="preserve"> </w:t>
            </w:r>
          </w:p>
        </w:tc>
      </w:tr>
      <w:tr w14:paraId="5133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90" w:hRule="atLeast"/>
        </w:trPr>
        <w:tc>
          <w:tcPr>
            <w:tcW w:w="1046" w:type="dxa"/>
            <w:vMerge w:val="continue"/>
            <w:tcBorders>
              <w:left w:val="single" w:color="000000" w:sz="4" w:space="0"/>
              <w:right w:val="single" w:color="000000" w:sz="4" w:space="0"/>
            </w:tcBorders>
            <w:vAlign w:val="center"/>
          </w:tcPr>
          <w:p w14:paraId="7A11A51B">
            <w:pPr>
              <w:spacing w:line="320" w:lineRule="exact"/>
              <w:rPr>
                <w:rFonts w:ascii="Times New Roman" w:hAnsi="Times New Roman" w:eastAsia="仿宋_GB2312" w:cs="Times New Roman"/>
              </w:rPr>
            </w:pPr>
          </w:p>
        </w:tc>
        <w:tc>
          <w:tcPr>
            <w:tcW w:w="8448" w:type="dxa"/>
            <w:gridSpan w:val="11"/>
            <w:tcBorders>
              <w:left w:val="single" w:color="000000" w:sz="4" w:space="0"/>
              <w:bottom w:val="single" w:color="000000" w:sz="4" w:space="0"/>
              <w:right w:val="single" w:color="000000" w:sz="4" w:space="0"/>
            </w:tcBorders>
            <w:vAlign w:val="center"/>
          </w:tcPr>
          <w:p w14:paraId="55204E2B">
            <w:pPr>
              <w:autoSpaceDN w:val="0"/>
              <w:spacing w:line="320" w:lineRule="exact"/>
              <w:jc w:val="center"/>
              <w:textAlignment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lang w:eastAsia="zh-CN"/>
              </w:rPr>
              <w:t>平水镇</w:t>
            </w:r>
            <w:r>
              <w:rPr>
                <w:rFonts w:hint="eastAsia" w:ascii="Times New Roman" w:hAnsi="Times New Roman" w:eastAsia="仿宋_GB2312" w:cs="Times New Roman"/>
              </w:rPr>
              <w:t>盖章</w:t>
            </w:r>
            <w:r>
              <w:rPr>
                <w:rFonts w:ascii="Times New Roman" w:hAnsi="Times New Roman" w:eastAsia="仿宋_GB2312" w:cs="Times New Roman"/>
              </w:rPr>
              <w:t xml:space="preserve">)                      </w:t>
            </w:r>
            <w:r>
              <w:rPr>
                <w:rFonts w:hint="eastAsia" w:ascii="Times New Roman" w:hAnsi="Times New Roman" w:eastAsia="仿宋_GB2312" w:cs="Times New Roman"/>
              </w:rPr>
              <w:t>年</w:t>
            </w:r>
            <w:r>
              <w:rPr>
                <w:rFonts w:ascii="Times New Roman" w:hAnsi="Times New Roman" w:eastAsia="仿宋_GB2312" w:cs="Times New Roman"/>
              </w:rPr>
              <w:t xml:space="preserve">   </w:t>
            </w:r>
            <w:r>
              <w:rPr>
                <w:rFonts w:hint="eastAsia" w:ascii="Times New Roman" w:hAnsi="Times New Roman" w:eastAsia="仿宋_GB2312" w:cs="Times New Roman"/>
              </w:rPr>
              <w:t>月</w:t>
            </w:r>
            <w:r>
              <w:rPr>
                <w:rFonts w:ascii="Times New Roman" w:hAnsi="Times New Roman" w:eastAsia="仿宋_GB2312" w:cs="Times New Roman"/>
              </w:rPr>
              <w:t xml:space="preserve">   </w:t>
            </w:r>
            <w:r>
              <w:rPr>
                <w:rFonts w:hint="eastAsia" w:ascii="Times New Roman" w:hAnsi="Times New Roman" w:eastAsia="仿宋_GB2312" w:cs="Times New Roman"/>
              </w:rPr>
              <w:t>日</w:t>
            </w:r>
          </w:p>
        </w:tc>
      </w:tr>
      <w:tr w14:paraId="4375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326" w:type="dxa"/>
          <w:trHeight w:val="1157" w:hRule="atLeast"/>
        </w:trPr>
        <w:tc>
          <w:tcPr>
            <w:tcW w:w="1046" w:type="dxa"/>
            <w:tcBorders>
              <w:top w:val="single" w:color="000000" w:sz="4" w:space="0"/>
              <w:left w:val="single" w:color="000000" w:sz="4" w:space="0"/>
              <w:bottom w:val="single" w:color="000000" w:sz="4" w:space="0"/>
              <w:right w:val="single" w:color="000000" w:sz="4" w:space="0"/>
            </w:tcBorders>
            <w:vAlign w:val="center"/>
          </w:tcPr>
          <w:p w14:paraId="0FF5702B">
            <w:pPr>
              <w:autoSpaceDN w:val="0"/>
              <w:spacing w:line="320" w:lineRule="exact"/>
              <w:jc w:val="center"/>
              <w:textAlignment w:val="center"/>
              <w:rPr>
                <w:rFonts w:ascii="Times New Roman" w:hAnsi="Times New Roman" w:eastAsia="仿宋_GB2312" w:cs="Times New Roman"/>
              </w:rPr>
            </w:pPr>
            <w:r>
              <w:rPr>
                <w:rFonts w:hint="eastAsia" w:ascii="Times New Roman" w:hAnsi="Times New Roman" w:eastAsia="仿宋_GB2312" w:cs="Times New Roman"/>
              </w:rPr>
              <w:t>附件</w:t>
            </w:r>
          </w:p>
        </w:tc>
        <w:tc>
          <w:tcPr>
            <w:tcW w:w="8448" w:type="dxa"/>
            <w:gridSpan w:val="11"/>
            <w:tcBorders>
              <w:left w:val="single" w:color="000000" w:sz="4" w:space="0"/>
              <w:bottom w:val="single" w:color="000000" w:sz="4" w:space="0"/>
              <w:right w:val="single" w:color="000000" w:sz="4" w:space="0"/>
            </w:tcBorders>
            <w:vAlign w:val="center"/>
          </w:tcPr>
          <w:p w14:paraId="3ACFADED">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鉴定机构出具的鉴定报告</w:t>
            </w:r>
            <w:r>
              <w:rPr>
                <w:rFonts w:hint="eastAsia" w:ascii="Times New Roman" w:hAnsi="Times New Roman" w:eastAsia="仿宋_GB2312" w:cs="Times New Roman"/>
                <w:lang w:val="en-US" w:eastAsia="zh-CN"/>
              </w:rPr>
              <w:t>或明显可判定为危房的照片</w:t>
            </w:r>
            <w:r>
              <w:rPr>
                <w:rFonts w:hint="eastAsia" w:ascii="Times New Roman" w:hAnsi="Times New Roman" w:eastAsia="仿宋_GB2312" w:cs="Times New Roman"/>
              </w:rPr>
              <w:t>、测绘公司提供的测绘图</w:t>
            </w:r>
            <w:r>
              <w:rPr>
                <w:rFonts w:ascii="Times New Roman" w:hAnsi="Times New Roman" w:eastAsia="仿宋_GB2312" w:cs="Times New Roman"/>
              </w:rPr>
              <w:t>(</w:t>
            </w:r>
            <w:r>
              <w:rPr>
                <w:rFonts w:hint="eastAsia" w:ascii="Times New Roman" w:hAnsi="Times New Roman" w:eastAsia="仿宋_GB2312" w:cs="Times New Roman"/>
              </w:rPr>
              <w:t>公司盖章</w:t>
            </w:r>
            <w:r>
              <w:rPr>
                <w:rFonts w:ascii="Times New Roman" w:hAnsi="Times New Roman" w:eastAsia="仿宋_GB2312" w:cs="Times New Roman"/>
              </w:rPr>
              <w:t>)</w:t>
            </w:r>
            <w:r>
              <w:rPr>
                <w:rFonts w:hint="eastAsia" w:ascii="Times New Roman" w:hAnsi="Times New Roman" w:eastAsia="仿宋_GB2312" w:cs="Times New Roman"/>
              </w:rPr>
              <w:t>。</w:t>
            </w:r>
            <w:r>
              <w:rPr>
                <w:rFonts w:ascii="Times New Roman" w:hAnsi="Times New Roman" w:eastAsia="仿宋_GB2312" w:cs="Times New Roman"/>
              </w:rPr>
              <w:t xml:space="preserve">                                                                                              </w:t>
            </w:r>
          </w:p>
          <w:p w14:paraId="4414CF44">
            <w:pPr>
              <w:autoSpaceDN w:val="0"/>
              <w:spacing w:line="320" w:lineRule="exact"/>
              <w:jc w:val="left"/>
              <w:textAlignment w:val="center"/>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危房户主承诺书。</w:t>
            </w:r>
            <w:r>
              <w:rPr>
                <w:rFonts w:ascii="Times New Roman" w:hAnsi="Times New Roman" w:eastAsia="仿宋_GB2312" w:cs="Times New Roman"/>
              </w:rPr>
              <w:t xml:space="preserve">                                                                  3.</w:t>
            </w:r>
            <w:r>
              <w:rPr>
                <w:rFonts w:hint="eastAsia" w:ascii="Times New Roman" w:hAnsi="Times New Roman" w:eastAsia="仿宋_GB2312" w:cs="Times New Roman"/>
              </w:rPr>
              <w:t>和该房屋相关的凭证。</w:t>
            </w:r>
          </w:p>
        </w:tc>
      </w:tr>
      <w:tr w14:paraId="1BAA6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96" w:hRule="atLeast"/>
        </w:trPr>
        <w:tc>
          <w:tcPr>
            <w:tcW w:w="9820" w:type="dxa"/>
            <w:gridSpan w:val="13"/>
            <w:vAlign w:val="center"/>
          </w:tcPr>
          <w:p w14:paraId="375711F7">
            <w:pPr>
              <w:autoSpaceDN w:val="0"/>
              <w:spacing w:line="320" w:lineRule="exact"/>
              <w:jc w:val="left"/>
              <w:textAlignment w:val="center"/>
              <w:rPr>
                <w:rFonts w:ascii="Times New Roman" w:hAnsi="Times New Roman" w:eastAsia="仿宋_GB2312" w:cs="Times New Roman"/>
                <w:sz w:val="22"/>
              </w:rPr>
            </w:pPr>
            <w:r>
              <w:rPr>
                <w:rFonts w:hint="eastAsia" w:ascii="Times New Roman" w:hAnsi="Times New Roman" w:eastAsia="仿宋_GB2312" w:cs="Times New Roman"/>
                <w:sz w:val="22"/>
              </w:rPr>
              <w:t>本表一式三份，综合执法中队、村（居、社区）、申请人各持一份。</w:t>
            </w:r>
          </w:p>
        </w:tc>
      </w:tr>
    </w:tbl>
    <w:p w14:paraId="1934AF55">
      <w:pPr>
        <w:pStyle w:val="2"/>
        <w:rPr>
          <w:rFonts w:ascii="仿宋_GB2312" w:cs="仿宋_GB2312"/>
          <w:sz w:val="28"/>
          <w:szCs w:val="28"/>
        </w:rPr>
      </w:pPr>
    </w:p>
    <w:p w14:paraId="1EC5091D"/>
    <w:p w14:paraId="02A58B0E">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5034327E">
      <w:pPr>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lang w:eastAsia="zh-CN"/>
        </w:rPr>
        <w:t>平水镇</w:t>
      </w:r>
      <w:r>
        <w:rPr>
          <w:rFonts w:hint="eastAsia" w:ascii="方正小标宋简体" w:eastAsia="方正小标宋简体" w:cs="方正小标宋简体"/>
          <w:sz w:val="44"/>
          <w:szCs w:val="44"/>
        </w:rPr>
        <w:t>危旧房屋修缮承诺书</w:t>
      </w:r>
    </w:p>
    <w:p w14:paraId="7C8CB23C">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申请人</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，性别</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，系</w:t>
      </w:r>
      <w:r>
        <w:rPr>
          <w:rFonts w:hint="eastAsia" w:ascii="Times New Roman" w:hAnsi="Times New Roman" w:eastAsia="仿宋_GB2312" w:cs="Times New Roman"/>
          <w:sz w:val="30"/>
          <w:szCs w:val="30"/>
          <w:lang w:eastAsia="zh-CN"/>
        </w:rPr>
        <w:t>平水镇</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村（社区）</w:t>
      </w:r>
      <w:r>
        <w:rPr>
          <w:rFonts w:ascii="Times New Roman" w:hAnsi="Times New Roman" w:eastAsia="仿宋_GB2312" w:cs="Times New Roman"/>
          <w:sz w:val="30"/>
          <w:szCs w:val="30"/>
          <w:u w:val="single"/>
        </w:rPr>
        <w:t xml:space="preserve">             </w:t>
      </w:r>
      <w:r>
        <w:rPr>
          <w:rFonts w:hint="eastAsia" w:ascii="Times New Roman" w:hAnsi="Times New Roman" w:eastAsia="仿宋_GB2312" w:cs="Times New Roman"/>
          <w:sz w:val="30"/>
          <w:szCs w:val="30"/>
        </w:rPr>
        <w:t>村民，因自家房屋老旧破损，故提出房屋修缮申请。经村（社区）委会调查、研究后同意，现向</w:t>
      </w:r>
      <w:r>
        <w:rPr>
          <w:rFonts w:hint="eastAsia" w:ascii="Times New Roman" w:hAnsi="Times New Roman" w:eastAsia="仿宋_GB2312" w:cs="Times New Roman"/>
          <w:sz w:val="30"/>
          <w:szCs w:val="30"/>
          <w:lang w:eastAsia="zh-CN"/>
        </w:rPr>
        <w:t>平水镇人民政府</w:t>
      </w:r>
      <w:r>
        <w:rPr>
          <w:rFonts w:hint="eastAsia" w:ascii="Times New Roman" w:hAnsi="Times New Roman" w:eastAsia="仿宋_GB2312" w:cs="Times New Roman"/>
          <w:sz w:val="30"/>
          <w:szCs w:val="30"/>
        </w:rPr>
        <w:t>提出申请，并做出以下承诺：</w:t>
      </w:r>
    </w:p>
    <w:p w14:paraId="54182A5D">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一、在审批手续未全部完成前，不对房屋进行修缮加固。</w:t>
      </w:r>
    </w:p>
    <w:p w14:paraId="6917466B">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按照房屋原貌自行修缮加固房屋，风格上修旧如旧，不改变房屋原风貌及结构，不超房屋既有范围，不加宽加高（包括檐沟、檐口），不以修缮名义进行重建、改建、扩建等违法建设，如有违反，愿意承担一切后果。</w:t>
      </w:r>
    </w:p>
    <w:p w14:paraId="53880674">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三、施工中，积极处理邻里关系，做好门前三包，保证不乱放土头垃圾并做好卫生保洁工作，建设完工后（或阶段性完工）及时清理遗留建材，不影响他人的生产、生活秩序。</w:t>
      </w:r>
    </w:p>
    <w:p w14:paraId="2D29AB30">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四、施工中，保证把安全施工放在首位，督促施工人员严格按安全规定操作。自觉接受村（社区）、</w:t>
      </w:r>
      <w:r>
        <w:rPr>
          <w:rFonts w:hint="eastAsia" w:ascii="Times New Roman" w:hAnsi="Times New Roman" w:eastAsia="仿宋_GB2312" w:cs="Times New Roman"/>
          <w:sz w:val="30"/>
          <w:szCs w:val="30"/>
          <w:lang w:eastAsia="zh-CN"/>
        </w:rPr>
        <w:t>平水镇</w:t>
      </w:r>
      <w:r>
        <w:rPr>
          <w:rFonts w:hint="eastAsia" w:ascii="Times New Roman" w:hAnsi="Times New Roman" w:eastAsia="仿宋_GB2312" w:cs="Times New Roman"/>
          <w:sz w:val="30"/>
          <w:szCs w:val="30"/>
        </w:rPr>
        <w:t>及有关职能部门管理和监督，发现安全隐患及时整改，确保无安全事故发生，并愿意承担建设过程中发生的全部安全事故责任。</w:t>
      </w:r>
    </w:p>
    <w:p w14:paraId="4FC74AB8">
      <w:pPr>
        <w:spacing w:line="4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五、本承诺书一式三份，</w:t>
      </w:r>
      <w:r>
        <w:rPr>
          <w:rFonts w:hint="eastAsia" w:ascii="Times New Roman" w:hAnsi="Times New Roman" w:eastAsia="仿宋_GB2312" w:cs="Times New Roman"/>
          <w:sz w:val="30"/>
          <w:szCs w:val="30"/>
          <w:lang w:eastAsia="zh-CN"/>
        </w:rPr>
        <w:t>平水镇</w:t>
      </w:r>
      <w:r>
        <w:rPr>
          <w:rFonts w:hint="eastAsia" w:ascii="Times New Roman" w:hAnsi="Times New Roman" w:eastAsia="仿宋_GB2312" w:cs="Times New Roman"/>
          <w:sz w:val="30"/>
          <w:szCs w:val="30"/>
        </w:rPr>
        <w:t>执法中队、村（社区）、申请人各执一份。</w:t>
      </w:r>
    </w:p>
    <w:p w14:paraId="54BDBD24">
      <w:pPr>
        <w:spacing w:line="460" w:lineRule="exact"/>
        <w:ind w:firstLine="3600" w:firstLineChars="1200"/>
        <w:rPr>
          <w:rFonts w:ascii="Times New Roman" w:hAnsi="Times New Roman" w:eastAsia="仿宋_GB2312" w:cs="Times New Roman"/>
          <w:sz w:val="30"/>
          <w:szCs w:val="30"/>
        </w:rPr>
      </w:pPr>
    </w:p>
    <w:p w14:paraId="4EBBA8F8">
      <w:pPr>
        <w:spacing w:line="460" w:lineRule="exact"/>
        <w:ind w:firstLine="3600" w:firstLineChars="1200"/>
        <w:rPr>
          <w:rFonts w:ascii="Times New Roman" w:hAnsi="Times New Roman" w:eastAsia="仿宋_GB2312" w:cs="Times New Roman"/>
          <w:sz w:val="30"/>
          <w:szCs w:val="30"/>
        </w:rPr>
      </w:pPr>
    </w:p>
    <w:p w14:paraId="46751E3B">
      <w:pPr>
        <w:spacing w:line="460" w:lineRule="exact"/>
        <w:ind w:firstLine="3600" w:firstLineChars="1200"/>
        <w:rPr>
          <w:rFonts w:ascii="Times New Roman" w:hAnsi="Times New Roman" w:eastAsia="仿宋_GB2312" w:cs="Times New Roman"/>
          <w:sz w:val="30"/>
          <w:szCs w:val="30"/>
          <w:u w:val="single"/>
        </w:rPr>
      </w:pPr>
      <w:r>
        <w:rPr>
          <w:rFonts w:hint="eastAsia" w:ascii="Times New Roman" w:hAnsi="Times New Roman" w:eastAsia="仿宋_GB2312" w:cs="Times New Roman"/>
          <w:sz w:val="30"/>
          <w:szCs w:val="30"/>
        </w:rPr>
        <w:t>承诺人（签章）</w:t>
      </w:r>
      <w:r>
        <w:rPr>
          <w:rFonts w:ascii="Times New Roman" w:hAnsi="Times New Roman" w:eastAsia="仿宋_GB2312" w:cs="Times New Roman"/>
          <w:sz w:val="30"/>
          <w:szCs w:val="30"/>
          <w:u w:val="single"/>
        </w:rPr>
        <w:t xml:space="preserve">              </w:t>
      </w:r>
    </w:p>
    <w:p w14:paraId="415C0535">
      <w:pPr>
        <w:spacing w:line="4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日</w:t>
      </w:r>
    </w:p>
    <w:p w14:paraId="420B609F">
      <w:pPr>
        <w:pStyle w:val="2"/>
      </w:pPr>
    </w:p>
    <w:p w14:paraId="57B57D9D"/>
    <w:p w14:paraId="46EF5852">
      <w:pPr>
        <w:pStyle w:val="2"/>
      </w:pPr>
    </w:p>
    <w:p w14:paraId="126F87A5">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3</w:t>
      </w:r>
    </w:p>
    <w:p w14:paraId="34C52FAC">
      <w:pPr>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危旧房屋修缮申请所需材料清单</w:t>
      </w:r>
    </w:p>
    <w:tbl>
      <w:tblPr>
        <w:tblStyle w:val="9"/>
        <w:tblW w:w="8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2"/>
        <w:gridCol w:w="7907"/>
      </w:tblGrid>
      <w:tr w14:paraId="1876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624E4AED">
            <w:pPr>
              <w:pStyle w:val="2"/>
              <w:jc w:val="center"/>
              <w:rPr>
                <w:szCs w:val="24"/>
              </w:rPr>
            </w:pPr>
            <w:r>
              <w:rPr>
                <w:szCs w:val="24"/>
              </w:rPr>
              <w:t>1.</w:t>
            </w:r>
          </w:p>
        </w:tc>
        <w:tc>
          <w:tcPr>
            <w:tcW w:w="7907" w:type="dxa"/>
            <w:vAlign w:val="center"/>
          </w:tcPr>
          <w:p w14:paraId="6A7FFFE7">
            <w:pPr>
              <w:pStyle w:val="2"/>
              <w:rPr>
                <w:szCs w:val="24"/>
              </w:rPr>
            </w:pPr>
            <w:r>
              <w:rPr>
                <w:rFonts w:hint="eastAsia"/>
                <w:szCs w:val="24"/>
              </w:rPr>
              <w:t>申请人身份证（户口本）</w:t>
            </w:r>
          </w:p>
        </w:tc>
      </w:tr>
      <w:tr w14:paraId="7823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351C17F8">
            <w:pPr>
              <w:pStyle w:val="2"/>
              <w:jc w:val="center"/>
              <w:rPr>
                <w:szCs w:val="24"/>
              </w:rPr>
            </w:pPr>
            <w:r>
              <w:rPr>
                <w:szCs w:val="24"/>
              </w:rPr>
              <w:t>2.</w:t>
            </w:r>
          </w:p>
        </w:tc>
        <w:tc>
          <w:tcPr>
            <w:tcW w:w="7907" w:type="dxa"/>
            <w:vAlign w:val="center"/>
          </w:tcPr>
          <w:p w14:paraId="57E7CE43">
            <w:pPr>
              <w:pStyle w:val="2"/>
              <w:rPr>
                <w:szCs w:val="24"/>
              </w:rPr>
            </w:pPr>
            <w:r>
              <w:rPr>
                <w:rFonts w:hint="eastAsia"/>
                <w:szCs w:val="24"/>
              </w:rPr>
              <w:t>房屋权属凭证（土地使用证、房屋所有权证、其他相关房屋权属凭证）</w:t>
            </w:r>
          </w:p>
        </w:tc>
      </w:tr>
      <w:tr w14:paraId="09A1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6A093A49">
            <w:pPr>
              <w:pStyle w:val="2"/>
              <w:jc w:val="center"/>
              <w:rPr>
                <w:szCs w:val="24"/>
              </w:rPr>
            </w:pPr>
            <w:r>
              <w:rPr>
                <w:szCs w:val="24"/>
              </w:rPr>
              <w:t>3.</w:t>
            </w:r>
          </w:p>
        </w:tc>
        <w:tc>
          <w:tcPr>
            <w:tcW w:w="7907" w:type="dxa"/>
            <w:vAlign w:val="center"/>
          </w:tcPr>
          <w:p w14:paraId="613CBF0B">
            <w:pPr>
              <w:pStyle w:val="2"/>
              <w:rPr>
                <w:szCs w:val="24"/>
              </w:rPr>
            </w:pPr>
            <w:r>
              <w:rPr>
                <w:rFonts w:hint="eastAsia"/>
                <w:szCs w:val="24"/>
              </w:rPr>
              <w:t>《危旧房屋修缮申请表》</w:t>
            </w:r>
          </w:p>
        </w:tc>
      </w:tr>
      <w:tr w14:paraId="598D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7CF08635">
            <w:pPr>
              <w:pStyle w:val="2"/>
              <w:jc w:val="center"/>
              <w:rPr>
                <w:szCs w:val="24"/>
              </w:rPr>
            </w:pPr>
            <w:r>
              <w:rPr>
                <w:szCs w:val="24"/>
              </w:rPr>
              <w:t>4.</w:t>
            </w:r>
          </w:p>
        </w:tc>
        <w:tc>
          <w:tcPr>
            <w:tcW w:w="7907" w:type="dxa"/>
            <w:vAlign w:val="center"/>
          </w:tcPr>
          <w:p w14:paraId="5FD74DB1">
            <w:pPr>
              <w:pStyle w:val="2"/>
              <w:rPr>
                <w:szCs w:val="24"/>
              </w:rPr>
            </w:pPr>
            <w:r>
              <w:rPr>
                <w:rFonts w:hint="eastAsia"/>
                <w:szCs w:val="24"/>
              </w:rPr>
              <w:t>《危旧房屋修缮承诺书》</w:t>
            </w:r>
          </w:p>
        </w:tc>
      </w:tr>
      <w:tr w14:paraId="0EF3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473E295E">
            <w:pPr>
              <w:pStyle w:val="2"/>
              <w:jc w:val="center"/>
              <w:rPr>
                <w:szCs w:val="24"/>
              </w:rPr>
            </w:pPr>
            <w:r>
              <w:rPr>
                <w:szCs w:val="24"/>
              </w:rPr>
              <w:t>5.</w:t>
            </w:r>
          </w:p>
        </w:tc>
        <w:tc>
          <w:tcPr>
            <w:tcW w:w="7907" w:type="dxa"/>
            <w:vAlign w:val="center"/>
          </w:tcPr>
          <w:p w14:paraId="4CD97BE2">
            <w:pPr>
              <w:pStyle w:val="2"/>
              <w:rPr>
                <w:szCs w:val="24"/>
              </w:rPr>
            </w:pPr>
            <w:r>
              <w:rPr>
                <w:rFonts w:hint="eastAsia"/>
                <w:szCs w:val="24"/>
              </w:rPr>
              <w:t>修缮简要施工方案</w:t>
            </w:r>
          </w:p>
        </w:tc>
      </w:tr>
      <w:tr w14:paraId="008F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517604CF">
            <w:pPr>
              <w:pStyle w:val="2"/>
              <w:jc w:val="center"/>
              <w:rPr>
                <w:szCs w:val="24"/>
              </w:rPr>
            </w:pPr>
            <w:r>
              <w:rPr>
                <w:szCs w:val="24"/>
              </w:rPr>
              <w:t>6.</w:t>
            </w:r>
          </w:p>
        </w:tc>
        <w:tc>
          <w:tcPr>
            <w:tcW w:w="7907" w:type="dxa"/>
            <w:vAlign w:val="center"/>
          </w:tcPr>
          <w:p w14:paraId="5D7BA204">
            <w:pPr>
              <w:pStyle w:val="2"/>
              <w:rPr>
                <w:szCs w:val="24"/>
              </w:rPr>
            </w:pPr>
            <w:r>
              <w:rPr>
                <w:rFonts w:hint="eastAsia"/>
                <w:szCs w:val="24"/>
              </w:rPr>
              <w:t>村（居）两委会相关讨论记录</w:t>
            </w:r>
          </w:p>
        </w:tc>
      </w:tr>
      <w:tr w14:paraId="6F13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27E76E5E">
            <w:pPr>
              <w:pStyle w:val="2"/>
              <w:jc w:val="center"/>
              <w:rPr>
                <w:szCs w:val="24"/>
              </w:rPr>
            </w:pPr>
            <w:r>
              <w:rPr>
                <w:szCs w:val="24"/>
              </w:rPr>
              <w:t>7.</w:t>
            </w:r>
          </w:p>
        </w:tc>
        <w:tc>
          <w:tcPr>
            <w:tcW w:w="7907" w:type="dxa"/>
            <w:vAlign w:val="center"/>
          </w:tcPr>
          <w:p w14:paraId="5CAEF251">
            <w:pPr>
              <w:pStyle w:val="2"/>
              <w:rPr>
                <w:szCs w:val="24"/>
              </w:rPr>
            </w:pPr>
            <w:r>
              <w:rPr>
                <w:rFonts w:hint="eastAsia"/>
                <w:szCs w:val="24"/>
              </w:rPr>
              <w:t>四邻协议</w:t>
            </w:r>
            <w:r>
              <w:rPr>
                <w:rFonts w:hint="eastAsia"/>
                <w:szCs w:val="24"/>
                <w:lang w:eastAsia="zh-CN"/>
              </w:rPr>
              <w:t>（</w:t>
            </w:r>
            <w:r>
              <w:rPr>
                <w:rFonts w:hint="eastAsia"/>
                <w:szCs w:val="24"/>
                <w:lang w:val="en-US" w:eastAsia="zh-CN"/>
              </w:rPr>
              <w:t>独立房屋可以不提供</w:t>
            </w:r>
            <w:r>
              <w:rPr>
                <w:rFonts w:hint="eastAsia"/>
                <w:szCs w:val="24"/>
                <w:lang w:eastAsia="zh-CN"/>
              </w:rPr>
              <w:t>）</w:t>
            </w:r>
          </w:p>
        </w:tc>
      </w:tr>
      <w:tr w14:paraId="591F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42" w:type="dxa"/>
            <w:vAlign w:val="center"/>
          </w:tcPr>
          <w:p w14:paraId="44BB7C19">
            <w:pPr>
              <w:pStyle w:val="2"/>
              <w:jc w:val="center"/>
              <w:rPr>
                <w:szCs w:val="24"/>
              </w:rPr>
            </w:pPr>
            <w:r>
              <w:rPr>
                <w:szCs w:val="24"/>
              </w:rPr>
              <w:t>8.</w:t>
            </w:r>
          </w:p>
        </w:tc>
        <w:tc>
          <w:tcPr>
            <w:tcW w:w="7907" w:type="dxa"/>
            <w:vAlign w:val="center"/>
          </w:tcPr>
          <w:p w14:paraId="60F0C30E">
            <w:pPr>
              <w:pStyle w:val="2"/>
              <w:rPr>
                <w:szCs w:val="24"/>
              </w:rPr>
            </w:pPr>
            <w:r>
              <w:rPr>
                <w:rFonts w:hint="eastAsia"/>
                <w:szCs w:val="24"/>
              </w:rPr>
              <w:t>危旧房屋实地勘察照片</w:t>
            </w:r>
          </w:p>
        </w:tc>
      </w:tr>
    </w:tbl>
    <w:p w14:paraId="55DE2C32">
      <w:pPr>
        <w:pStyle w:val="2"/>
        <w:rPr>
          <w:sz w:val="21"/>
          <w:szCs w:val="21"/>
        </w:rPr>
      </w:pPr>
      <w:r>
        <w:rPr>
          <w:rFonts w:hint="eastAsia"/>
          <w:sz w:val="21"/>
          <w:szCs w:val="21"/>
        </w:rPr>
        <w:t>注：上述申请材料一式三份，申请通过后，</w:t>
      </w:r>
      <w:r>
        <w:rPr>
          <w:rFonts w:hint="eastAsia"/>
          <w:sz w:val="21"/>
          <w:szCs w:val="21"/>
          <w:lang w:eastAsia="zh-CN"/>
        </w:rPr>
        <w:t>平水镇</w:t>
      </w:r>
      <w:r>
        <w:rPr>
          <w:rFonts w:hint="eastAsia"/>
          <w:sz w:val="21"/>
          <w:szCs w:val="21"/>
        </w:rPr>
        <w:t>执法中队、村（</w:t>
      </w:r>
      <w:bookmarkStart w:id="2" w:name="_GoBack"/>
      <w:bookmarkEnd w:id="2"/>
      <w:r>
        <w:rPr>
          <w:rFonts w:hint="eastAsia"/>
          <w:sz w:val="21"/>
          <w:szCs w:val="21"/>
        </w:rPr>
        <w:t>社区）、申请人各执一份。</w:t>
      </w:r>
    </w:p>
    <w:p w14:paraId="030185F1">
      <w:pPr>
        <w:rPr>
          <w:sz w:val="21"/>
          <w:szCs w:val="21"/>
        </w:rPr>
      </w:pPr>
    </w:p>
    <w:p w14:paraId="70C2F87B">
      <w:pPr>
        <w:pStyle w:val="2"/>
        <w:rPr>
          <w:sz w:val="21"/>
          <w:szCs w:val="21"/>
        </w:rPr>
      </w:pPr>
    </w:p>
    <w:p w14:paraId="6574CA4B">
      <w:pPr>
        <w:rPr>
          <w:sz w:val="21"/>
          <w:szCs w:val="21"/>
        </w:rPr>
      </w:pPr>
    </w:p>
    <w:p w14:paraId="7BC67E7C">
      <w:pPr>
        <w:pStyle w:val="2"/>
        <w:rPr>
          <w:sz w:val="21"/>
          <w:szCs w:val="21"/>
        </w:rPr>
      </w:pPr>
    </w:p>
    <w:p w14:paraId="113980F8">
      <w:pPr>
        <w:rPr>
          <w:sz w:val="21"/>
          <w:szCs w:val="21"/>
        </w:rPr>
      </w:pPr>
    </w:p>
    <w:p w14:paraId="775E5D4B">
      <w:pPr>
        <w:pStyle w:val="2"/>
        <w:rPr>
          <w:sz w:val="21"/>
          <w:szCs w:val="21"/>
        </w:rPr>
      </w:pPr>
    </w:p>
    <w:p w14:paraId="10424680">
      <w:pPr>
        <w:rPr>
          <w:sz w:val="21"/>
          <w:szCs w:val="21"/>
        </w:rPr>
      </w:pPr>
    </w:p>
    <w:p w14:paraId="43A60CD0">
      <w:pPr>
        <w:pStyle w:val="2"/>
        <w:rPr>
          <w:sz w:val="21"/>
          <w:szCs w:val="21"/>
        </w:rPr>
      </w:pPr>
    </w:p>
    <w:p w14:paraId="396DB559">
      <w:pPr>
        <w:rPr>
          <w:sz w:val="21"/>
          <w:szCs w:val="21"/>
        </w:rPr>
      </w:pPr>
    </w:p>
    <w:p w14:paraId="7E4BA7AE">
      <w:pPr>
        <w:pStyle w:val="2"/>
        <w:rPr>
          <w:sz w:val="21"/>
          <w:szCs w:val="21"/>
        </w:rPr>
      </w:pPr>
    </w:p>
    <w:p w14:paraId="0419095A">
      <w:pPr>
        <w:rPr>
          <w:sz w:val="21"/>
          <w:szCs w:val="21"/>
        </w:rPr>
      </w:pPr>
    </w:p>
    <w:p w14:paraId="632CD9A4">
      <w:pPr>
        <w:pStyle w:val="2"/>
        <w:rPr>
          <w:sz w:val="21"/>
          <w:szCs w:val="21"/>
        </w:rPr>
      </w:pPr>
    </w:p>
    <w:p w14:paraId="2DD00F2E">
      <w:pPr>
        <w:rPr>
          <w:sz w:val="21"/>
          <w:szCs w:val="21"/>
        </w:rPr>
      </w:pPr>
    </w:p>
    <w:p w14:paraId="214A891A">
      <w:pPr>
        <w:pStyle w:val="2"/>
        <w:rPr>
          <w:sz w:val="21"/>
          <w:szCs w:val="21"/>
        </w:rPr>
      </w:pPr>
    </w:p>
    <w:p w14:paraId="0FFBB698">
      <w:pPr>
        <w:rPr>
          <w:sz w:val="21"/>
          <w:szCs w:val="21"/>
        </w:rPr>
      </w:pPr>
    </w:p>
    <w:p w14:paraId="2B52A999">
      <w:pPr>
        <w:pStyle w:val="2"/>
        <w:rPr>
          <w:sz w:val="21"/>
          <w:szCs w:val="21"/>
        </w:rPr>
      </w:pPr>
    </w:p>
    <w:p w14:paraId="798A3FB7">
      <w:pPr>
        <w:rPr>
          <w:sz w:val="21"/>
          <w:szCs w:val="21"/>
        </w:rPr>
      </w:pPr>
    </w:p>
    <w:p w14:paraId="0CB759CF">
      <w:pPr>
        <w:pStyle w:val="2"/>
        <w:rPr>
          <w:sz w:val="21"/>
          <w:szCs w:val="21"/>
        </w:rPr>
      </w:pPr>
    </w:p>
    <w:p w14:paraId="681B837C">
      <w:pPr>
        <w:rPr>
          <w:sz w:val="21"/>
          <w:szCs w:val="21"/>
        </w:rPr>
      </w:pPr>
    </w:p>
    <w:p w14:paraId="6C517D5D">
      <w:pPr>
        <w:rPr>
          <w:sz w:val="21"/>
          <w:szCs w:val="21"/>
        </w:rPr>
      </w:pPr>
      <w:r>
        <w:rPr>
          <w:rFonts w:hint="eastAsia" w:ascii="黑体" w:hAnsi="黑体" w:eastAsia="黑体" w:cs="黑体"/>
          <w:sz w:val="32"/>
          <w:szCs w:val="32"/>
        </w:rPr>
        <w:t>附件</w:t>
      </w:r>
      <w:r>
        <w:rPr>
          <w:rFonts w:ascii="黑体" w:hAnsi="黑体" w:eastAsia="黑体" w:cs="黑体"/>
          <w:sz w:val="32"/>
          <w:szCs w:val="32"/>
        </w:rPr>
        <w:t>4</w:t>
      </w:r>
    </w:p>
    <w:p w14:paraId="299867A7">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危旧房屋修缮前现场踏勘报告</w:t>
      </w:r>
    </w:p>
    <w:p w14:paraId="4E0C5EF3">
      <w:pPr>
        <w:pStyle w:val="2"/>
        <w:ind w:firstLine="640" w:firstLineChars="200"/>
        <w:rPr>
          <w:sz w:val="32"/>
        </w:rPr>
      </w:pPr>
    </w:p>
    <w:p w14:paraId="36E526E5">
      <w:pPr>
        <w:pStyle w:val="2"/>
        <w:ind w:firstLine="640" w:firstLineChars="200"/>
        <w:rPr>
          <w:sz w:val="32"/>
        </w:rPr>
      </w:pPr>
      <w:r>
        <w:rPr>
          <w:rFonts w:hint="eastAsia"/>
          <w:sz w:val="32"/>
        </w:rPr>
        <w:t>经现场踏勘，坐落于</w:t>
      </w:r>
      <w:r>
        <w:rPr>
          <w:sz w:val="32"/>
          <w:u w:val="single"/>
        </w:rPr>
        <w:t xml:space="preserve">                              </w:t>
      </w:r>
      <w:r>
        <w:rPr>
          <w:rFonts w:hint="eastAsia"/>
          <w:sz w:val="32"/>
        </w:rPr>
        <w:t>的拟修缮危旧房屋符合申请修缮要求（附照片及测绘报告）。</w:t>
      </w:r>
    </w:p>
    <w:p w14:paraId="4F93B38B">
      <w:pPr>
        <w:rPr>
          <w:sz w:val="32"/>
          <w:szCs w:val="32"/>
        </w:rPr>
      </w:pPr>
      <w:r>
        <w:rPr>
          <w:sz w:val="32"/>
          <w:szCs w:val="32"/>
        </w:rPr>
        <w:t xml:space="preserve">                      </w:t>
      </w:r>
    </w:p>
    <w:p w14:paraId="7F3324D8">
      <w:pPr>
        <w:ind w:firstLine="4160" w:firstLineChars="1300"/>
        <w:rPr>
          <w:rFonts w:ascii="仿宋_GB2312" w:hAnsi="仿宋_GB2312" w:eastAsia="仿宋_GB2312" w:cs="仿宋_GB2312"/>
        </w:rPr>
      </w:pPr>
      <w:r>
        <w:rPr>
          <w:rFonts w:hint="eastAsia" w:ascii="仿宋_GB2312" w:hAnsi="仿宋_GB2312" w:eastAsia="仿宋_GB2312" w:cs="仿宋_GB2312"/>
          <w:sz w:val="32"/>
          <w:szCs w:val="32"/>
        </w:rPr>
        <w:t>踏勘人（签章）：</w:t>
      </w:r>
    </w:p>
    <w:p w14:paraId="453BA12A">
      <w:pPr>
        <w:rPr>
          <w:sz w:val="21"/>
          <w:szCs w:val="21"/>
        </w:rPr>
      </w:pPr>
      <w:r>
        <w:rPr>
          <w:sz w:val="21"/>
          <w:szCs w:val="21"/>
        </w:rPr>
        <w:t xml:space="preserve">                                              </w:t>
      </w:r>
    </w:p>
    <w:p w14:paraId="3E74A0B8">
      <w:pPr>
        <w:pStyle w:val="2"/>
        <w:rPr>
          <w:sz w:val="21"/>
          <w:szCs w:val="21"/>
        </w:rPr>
      </w:pPr>
      <w:r>
        <w:rPr>
          <w:sz w:val="21"/>
          <w:szCs w:val="21"/>
        </w:rPr>
        <w:t xml:space="preserve">                                                               </w:t>
      </w:r>
    </w:p>
    <w:p w14:paraId="7DB5D115">
      <w:pPr>
        <w:rPr>
          <w:sz w:val="21"/>
          <w:szCs w:val="21"/>
        </w:rPr>
      </w:pPr>
      <w:r>
        <w:rPr>
          <w:sz w:val="21"/>
          <w:szCs w:val="21"/>
        </w:rPr>
        <w:t xml:space="preserve">                                                           </w:t>
      </w:r>
    </w:p>
    <w:p w14:paraId="43041A0B">
      <w:pPr>
        <w:pStyle w:val="2"/>
        <w:rPr>
          <w:sz w:val="32"/>
        </w:rPr>
      </w:pPr>
      <w:r>
        <w:rPr>
          <w:sz w:val="21"/>
          <w:szCs w:val="21"/>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14:paraId="30FFE323">
      <w:pPr>
        <w:pStyle w:val="2"/>
      </w:pPr>
    </w:p>
    <w:p w14:paraId="37C5B05E"/>
    <w:p w14:paraId="0B61501B">
      <w:pPr>
        <w:pStyle w:val="2"/>
      </w:pPr>
    </w:p>
    <w:p w14:paraId="1AA8587E"/>
    <w:p w14:paraId="2E75EB5D">
      <w:pPr>
        <w:pStyle w:val="2"/>
      </w:pPr>
    </w:p>
    <w:p w14:paraId="38401F26">
      <w:pPr>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危旧房修缮前照片</w:t>
      </w:r>
    </w:p>
    <w:p w14:paraId="14BE70D1">
      <w:pPr>
        <w:pStyle w:val="2"/>
        <w:ind w:firstLine="640"/>
        <w:rPr>
          <w:rFonts w:ascii="仿宋_GB2312" w:cs="仿宋_GB2312"/>
          <w:sz w:val="32"/>
        </w:rPr>
      </w:pPr>
      <w:r>
        <w:rPr>
          <w:rFonts w:ascii="仿宋_GB2312" w:hAnsi="仿宋_GB2312" w:cs="仿宋_GB2312"/>
          <w:sz w:val="32"/>
        </w:rPr>
        <w:t>2.</w:t>
      </w:r>
      <w:r>
        <w:rPr>
          <w:rFonts w:hint="eastAsia" w:ascii="仿宋_GB2312" w:hAnsi="仿宋_GB2312" w:cs="仿宋_GB2312"/>
          <w:sz w:val="32"/>
        </w:rPr>
        <w:t>危旧房修缮前测绘报告</w:t>
      </w:r>
    </w:p>
    <w:p w14:paraId="0FB38632">
      <w:pPr>
        <w:ind w:firstLine="640"/>
      </w:pPr>
    </w:p>
    <w:p w14:paraId="675C5354">
      <w:pPr>
        <w:pStyle w:val="2"/>
      </w:pPr>
    </w:p>
    <w:p w14:paraId="5BCE75F8"/>
    <w:p w14:paraId="6EEDF87B">
      <w:pPr>
        <w:pStyle w:val="2"/>
      </w:pPr>
    </w:p>
    <w:p w14:paraId="76576008"/>
    <w:p w14:paraId="3034C2F5">
      <w:pPr>
        <w:pStyle w:val="2"/>
      </w:pPr>
    </w:p>
    <w:p w14:paraId="581CE325"/>
    <w:p w14:paraId="7DADC2AE">
      <w:pPr>
        <w:pStyle w:val="2"/>
      </w:pPr>
    </w:p>
    <w:p w14:paraId="612F710E"/>
    <w:p w14:paraId="7ADEAFAB">
      <w:pPr>
        <w:pStyle w:val="2"/>
      </w:pPr>
    </w:p>
    <w:p w14:paraId="6231EF88"/>
    <w:p w14:paraId="4EA34287">
      <w:pPr>
        <w:pStyle w:val="2"/>
      </w:pPr>
    </w:p>
    <w:p w14:paraId="2A0B21CC">
      <w:pPr>
        <w:rPr>
          <w:sz w:val="21"/>
          <w:szCs w:val="21"/>
        </w:rPr>
      </w:pPr>
      <w:r>
        <w:rPr>
          <w:rFonts w:hint="eastAsia" w:ascii="黑体" w:hAnsi="黑体" w:eastAsia="黑体" w:cs="黑体"/>
          <w:sz w:val="32"/>
          <w:szCs w:val="32"/>
        </w:rPr>
        <w:t>附件</w:t>
      </w:r>
      <w:r>
        <w:rPr>
          <w:rFonts w:ascii="黑体" w:hAnsi="黑体" w:eastAsia="黑体" w:cs="黑体"/>
          <w:sz w:val="32"/>
          <w:szCs w:val="32"/>
        </w:rPr>
        <w:t>5</w:t>
      </w:r>
    </w:p>
    <w:p w14:paraId="534651B5">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危旧房屋修缮后比对验收报告</w:t>
      </w:r>
    </w:p>
    <w:p w14:paraId="72C9DD04">
      <w:pPr>
        <w:pStyle w:val="2"/>
      </w:pPr>
    </w:p>
    <w:p w14:paraId="2FE22B13">
      <w:pPr>
        <w:pStyle w:val="2"/>
        <w:ind w:firstLine="640" w:firstLineChars="200"/>
        <w:rPr>
          <w:sz w:val="32"/>
        </w:rPr>
      </w:pPr>
      <w:r>
        <w:rPr>
          <w:rFonts w:hint="eastAsia"/>
          <w:sz w:val="32"/>
        </w:rPr>
        <w:t>经现场踏勘，坐落于</w:t>
      </w:r>
      <w:r>
        <w:rPr>
          <w:sz w:val="32"/>
          <w:u w:val="single"/>
        </w:rPr>
        <w:t xml:space="preserve">                              </w:t>
      </w:r>
      <w:r>
        <w:rPr>
          <w:rFonts w:hint="eastAsia"/>
          <w:sz w:val="32"/>
        </w:rPr>
        <w:t>的危旧房屋已修缮完毕，经测绘比对，符合修缮标准要求（附照片及测绘报告）。</w:t>
      </w:r>
    </w:p>
    <w:p w14:paraId="02F75DBB">
      <w:pPr>
        <w:rPr>
          <w:sz w:val="32"/>
          <w:szCs w:val="32"/>
        </w:rPr>
      </w:pPr>
      <w:r>
        <w:rPr>
          <w:sz w:val="32"/>
          <w:szCs w:val="32"/>
        </w:rPr>
        <w:t xml:space="preserve">                      </w:t>
      </w:r>
    </w:p>
    <w:p w14:paraId="341821F1">
      <w:pPr>
        <w:ind w:firstLine="4160" w:firstLineChars="1300"/>
        <w:rPr>
          <w:rFonts w:ascii="仿宋_GB2312" w:hAnsi="仿宋_GB2312" w:eastAsia="仿宋_GB2312" w:cs="仿宋_GB2312"/>
        </w:rPr>
      </w:pPr>
      <w:r>
        <w:rPr>
          <w:rFonts w:hint="eastAsia" w:ascii="仿宋_GB2312" w:hAnsi="仿宋_GB2312" w:eastAsia="仿宋_GB2312" w:cs="仿宋_GB2312"/>
          <w:sz w:val="32"/>
          <w:szCs w:val="32"/>
        </w:rPr>
        <w:t>验收人（签章）：</w:t>
      </w:r>
    </w:p>
    <w:p w14:paraId="63E0B0F3">
      <w:pPr>
        <w:rPr>
          <w:sz w:val="21"/>
          <w:szCs w:val="21"/>
        </w:rPr>
      </w:pPr>
      <w:r>
        <w:rPr>
          <w:sz w:val="21"/>
          <w:szCs w:val="21"/>
        </w:rPr>
        <w:t xml:space="preserve">                                              </w:t>
      </w:r>
    </w:p>
    <w:p w14:paraId="6F52A22C">
      <w:pPr>
        <w:pStyle w:val="2"/>
        <w:rPr>
          <w:sz w:val="21"/>
          <w:szCs w:val="21"/>
        </w:rPr>
      </w:pPr>
      <w:r>
        <w:rPr>
          <w:sz w:val="21"/>
          <w:szCs w:val="21"/>
        </w:rPr>
        <w:t xml:space="preserve">                                                               </w:t>
      </w:r>
    </w:p>
    <w:p w14:paraId="0129C031">
      <w:pPr>
        <w:rPr>
          <w:sz w:val="21"/>
          <w:szCs w:val="21"/>
        </w:rPr>
      </w:pPr>
      <w:r>
        <w:rPr>
          <w:sz w:val="21"/>
          <w:szCs w:val="21"/>
        </w:rPr>
        <w:t xml:space="preserve">                                                           </w:t>
      </w:r>
    </w:p>
    <w:p w14:paraId="105204CE">
      <w:pPr>
        <w:pStyle w:val="2"/>
        <w:rPr>
          <w:sz w:val="32"/>
        </w:rPr>
      </w:pPr>
      <w:r>
        <w:rPr>
          <w:sz w:val="21"/>
          <w:szCs w:val="21"/>
        </w:rPr>
        <w:t xml:space="preserve">                                                            </w:t>
      </w:r>
      <w:r>
        <w:rPr>
          <w:rFonts w:hint="eastAsia"/>
          <w:sz w:val="32"/>
        </w:rPr>
        <w:t>年</w:t>
      </w:r>
      <w:r>
        <w:rPr>
          <w:sz w:val="32"/>
        </w:rPr>
        <w:t xml:space="preserve">    </w:t>
      </w:r>
      <w:r>
        <w:rPr>
          <w:rFonts w:hint="eastAsia"/>
          <w:sz w:val="32"/>
        </w:rPr>
        <w:t>月</w:t>
      </w:r>
      <w:r>
        <w:rPr>
          <w:sz w:val="32"/>
        </w:rPr>
        <w:t xml:space="preserve">    </w:t>
      </w:r>
      <w:r>
        <w:rPr>
          <w:rFonts w:hint="eastAsia"/>
          <w:sz w:val="32"/>
        </w:rPr>
        <w:t>日</w:t>
      </w:r>
    </w:p>
    <w:p w14:paraId="7A3A0B00">
      <w:pPr>
        <w:pStyle w:val="2"/>
      </w:pPr>
    </w:p>
    <w:p w14:paraId="426D0122"/>
    <w:p w14:paraId="43A595FD">
      <w:pPr>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危旧房修缮后照片</w:t>
      </w:r>
    </w:p>
    <w:p w14:paraId="5A21FDB3">
      <w:pPr>
        <w:pStyle w:val="2"/>
        <w:ind w:firstLine="640"/>
        <w:rPr>
          <w:rFonts w:ascii="仿宋_GB2312" w:cs="仿宋_GB2312"/>
          <w:sz w:val="32"/>
        </w:rPr>
      </w:pPr>
      <w:r>
        <w:rPr>
          <w:rFonts w:ascii="仿宋_GB2312" w:hAnsi="仿宋_GB2312" w:cs="仿宋_GB2312"/>
          <w:sz w:val="32"/>
        </w:rPr>
        <w:t>2.</w:t>
      </w:r>
      <w:r>
        <w:rPr>
          <w:rFonts w:hint="eastAsia" w:ascii="仿宋_GB2312" w:hAnsi="仿宋_GB2312" w:cs="仿宋_GB2312"/>
          <w:sz w:val="32"/>
        </w:rPr>
        <w:t>危旧房修缮后测绘比对报告</w:t>
      </w:r>
    </w:p>
    <w:p w14:paraId="1749E1FF">
      <w:pPr>
        <w:pStyle w:val="2"/>
      </w:pPr>
    </w:p>
    <w:sectPr>
      <w:footerReference r:id="rId3" w:type="default"/>
      <w:pgSz w:w="11906" w:h="16838"/>
      <w:pgMar w:top="2098" w:right="1474" w:bottom="1985" w:left="1588"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4719">
    <w:pPr>
      <w:pStyle w:val="6"/>
      <w:framePr w:wrap="around" w:vAnchor="text" w:hAnchor="margin" w:xAlign="outside" w:y="1"/>
      <w:rPr>
        <w:rStyle w:val="12"/>
        <w:rFonts w:ascii="宋体"/>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- 1 -</w:t>
    </w:r>
    <w:r>
      <w:rPr>
        <w:rStyle w:val="12"/>
        <w:rFonts w:ascii="宋体" w:hAnsi="宋体" w:cs="宋体"/>
        <w:sz w:val="28"/>
        <w:szCs w:val="28"/>
      </w:rPr>
      <w:fldChar w:fldCharType="end"/>
    </w:r>
  </w:p>
  <w:p w14:paraId="1842B93D">
    <w:pPr>
      <w:pStyle w:val="6"/>
      <w:ind w:right="360" w:firstLine="360"/>
      <w:jc w:val="center"/>
      <w:rPr>
        <w:rFonts w:cs="Times New Roman"/>
      </w:rPr>
    </w:pPr>
  </w:p>
  <w:p w14:paraId="1FFE9166">
    <w:pPr>
      <w:pStyle w:val="6"/>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E43594"/>
    <w:multiLevelType w:val="multilevel"/>
    <w:tmpl w:val="1BE43594"/>
    <w:lvl w:ilvl="0" w:tentative="0">
      <w:start w:val="1"/>
      <w:numFmt w:val="decimal"/>
      <w:pStyle w:val="1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2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ZDdhNGNhZDRhODA0MWU3NzgzMWFmZjM2NTI1ZGEifQ=="/>
  </w:docVars>
  <w:rsids>
    <w:rsidRoot w:val="00933916"/>
    <w:rsid w:val="00004371"/>
    <w:rsid w:val="0000694F"/>
    <w:rsid w:val="00006E91"/>
    <w:rsid w:val="0001304B"/>
    <w:rsid w:val="00021708"/>
    <w:rsid w:val="00030B4D"/>
    <w:rsid w:val="000315DB"/>
    <w:rsid w:val="00046F9A"/>
    <w:rsid w:val="00053347"/>
    <w:rsid w:val="000534DD"/>
    <w:rsid w:val="0006491E"/>
    <w:rsid w:val="00071ABA"/>
    <w:rsid w:val="00075833"/>
    <w:rsid w:val="00082352"/>
    <w:rsid w:val="00093F67"/>
    <w:rsid w:val="000968B4"/>
    <w:rsid w:val="000B3762"/>
    <w:rsid w:val="000B5A8C"/>
    <w:rsid w:val="000C6645"/>
    <w:rsid w:val="000D3747"/>
    <w:rsid w:val="00104596"/>
    <w:rsid w:val="00115565"/>
    <w:rsid w:val="00117B3C"/>
    <w:rsid w:val="00117F5D"/>
    <w:rsid w:val="00124AAB"/>
    <w:rsid w:val="001310BA"/>
    <w:rsid w:val="00131C2B"/>
    <w:rsid w:val="00133C77"/>
    <w:rsid w:val="00133E3E"/>
    <w:rsid w:val="001369B4"/>
    <w:rsid w:val="001405C8"/>
    <w:rsid w:val="001579DE"/>
    <w:rsid w:val="001601B0"/>
    <w:rsid w:val="001674E9"/>
    <w:rsid w:val="00176259"/>
    <w:rsid w:val="001A1BF2"/>
    <w:rsid w:val="001C1DFF"/>
    <w:rsid w:val="001C4DE7"/>
    <w:rsid w:val="001D3141"/>
    <w:rsid w:val="001D3594"/>
    <w:rsid w:val="001E109D"/>
    <w:rsid w:val="001E7CE8"/>
    <w:rsid w:val="001F0859"/>
    <w:rsid w:val="001F3884"/>
    <w:rsid w:val="001F50C7"/>
    <w:rsid w:val="00214B88"/>
    <w:rsid w:val="00230C0B"/>
    <w:rsid w:val="00231815"/>
    <w:rsid w:val="00235BF3"/>
    <w:rsid w:val="00247208"/>
    <w:rsid w:val="00266660"/>
    <w:rsid w:val="00270F5B"/>
    <w:rsid w:val="00271909"/>
    <w:rsid w:val="00272580"/>
    <w:rsid w:val="00282BF9"/>
    <w:rsid w:val="002909F0"/>
    <w:rsid w:val="002C4A9D"/>
    <w:rsid w:val="002E0A47"/>
    <w:rsid w:val="002E213D"/>
    <w:rsid w:val="0030584E"/>
    <w:rsid w:val="00307D5F"/>
    <w:rsid w:val="00314D54"/>
    <w:rsid w:val="00324966"/>
    <w:rsid w:val="00325897"/>
    <w:rsid w:val="00343C0C"/>
    <w:rsid w:val="00346849"/>
    <w:rsid w:val="0035307B"/>
    <w:rsid w:val="00357E11"/>
    <w:rsid w:val="003630C2"/>
    <w:rsid w:val="00364819"/>
    <w:rsid w:val="00381BDE"/>
    <w:rsid w:val="00387E8F"/>
    <w:rsid w:val="003928D9"/>
    <w:rsid w:val="003B6177"/>
    <w:rsid w:val="003C1144"/>
    <w:rsid w:val="003E4477"/>
    <w:rsid w:val="003E532F"/>
    <w:rsid w:val="003F4185"/>
    <w:rsid w:val="00426443"/>
    <w:rsid w:val="004367E1"/>
    <w:rsid w:val="004536A4"/>
    <w:rsid w:val="00460B88"/>
    <w:rsid w:val="00487B84"/>
    <w:rsid w:val="004A55B4"/>
    <w:rsid w:val="004B3253"/>
    <w:rsid w:val="004B48D4"/>
    <w:rsid w:val="004C68CA"/>
    <w:rsid w:val="004D7435"/>
    <w:rsid w:val="004E5CE5"/>
    <w:rsid w:val="004F430D"/>
    <w:rsid w:val="00510A4D"/>
    <w:rsid w:val="005428D4"/>
    <w:rsid w:val="00552559"/>
    <w:rsid w:val="00557306"/>
    <w:rsid w:val="00561B96"/>
    <w:rsid w:val="005853A2"/>
    <w:rsid w:val="00586642"/>
    <w:rsid w:val="00590846"/>
    <w:rsid w:val="005A1BC1"/>
    <w:rsid w:val="005B2D60"/>
    <w:rsid w:val="005B39AA"/>
    <w:rsid w:val="005C0F67"/>
    <w:rsid w:val="005E079C"/>
    <w:rsid w:val="005E2702"/>
    <w:rsid w:val="005E6A39"/>
    <w:rsid w:val="005F386E"/>
    <w:rsid w:val="00602D9D"/>
    <w:rsid w:val="00603FC1"/>
    <w:rsid w:val="006044A6"/>
    <w:rsid w:val="00613C45"/>
    <w:rsid w:val="00613F46"/>
    <w:rsid w:val="00616CD8"/>
    <w:rsid w:val="00620398"/>
    <w:rsid w:val="006340CD"/>
    <w:rsid w:val="00643985"/>
    <w:rsid w:val="00660C9C"/>
    <w:rsid w:val="00670151"/>
    <w:rsid w:val="0067296A"/>
    <w:rsid w:val="00695B27"/>
    <w:rsid w:val="00696832"/>
    <w:rsid w:val="006D0210"/>
    <w:rsid w:val="006F1BF6"/>
    <w:rsid w:val="0070509A"/>
    <w:rsid w:val="00754DEA"/>
    <w:rsid w:val="00757399"/>
    <w:rsid w:val="00760874"/>
    <w:rsid w:val="007643B4"/>
    <w:rsid w:val="00765AF0"/>
    <w:rsid w:val="00770E0D"/>
    <w:rsid w:val="0077462F"/>
    <w:rsid w:val="00796F34"/>
    <w:rsid w:val="00797765"/>
    <w:rsid w:val="007A323D"/>
    <w:rsid w:val="007B12C4"/>
    <w:rsid w:val="007B2993"/>
    <w:rsid w:val="007B5A26"/>
    <w:rsid w:val="007C114A"/>
    <w:rsid w:val="007D370E"/>
    <w:rsid w:val="007F10B2"/>
    <w:rsid w:val="007F4E3C"/>
    <w:rsid w:val="007F5AED"/>
    <w:rsid w:val="007F5B75"/>
    <w:rsid w:val="0080067E"/>
    <w:rsid w:val="00800EB8"/>
    <w:rsid w:val="00825630"/>
    <w:rsid w:val="00830FDA"/>
    <w:rsid w:val="0083350C"/>
    <w:rsid w:val="008425AD"/>
    <w:rsid w:val="00856909"/>
    <w:rsid w:val="0085766D"/>
    <w:rsid w:val="008611C4"/>
    <w:rsid w:val="00862433"/>
    <w:rsid w:val="0087418B"/>
    <w:rsid w:val="0088312A"/>
    <w:rsid w:val="008953F8"/>
    <w:rsid w:val="008B28BF"/>
    <w:rsid w:val="008C49FA"/>
    <w:rsid w:val="008E1540"/>
    <w:rsid w:val="008E2A0E"/>
    <w:rsid w:val="008E6425"/>
    <w:rsid w:val="008E730F"/>
    <w:rsid w:val="008F4A46"/>
    <w:rsid w:val="00925079"/>
    <w:rsid w:val="00933916"/>
    <w:rsid w:val="00933CFA"/>
    <w:rsid w:val="009461AC"/>
    <w:rsid w:val="00951D1D"/>
    <w:rsid w:val="00960905"/>
    <w:rsid w:val="00972D5C"/>
    <w:rsid w:val="009735A8"/>
    <w:rsid w:val="009901B2"/>
    <w:rsid w:val="009A076F"/>
    <w:rsid w:val="009B6C8D"/>
    <w:rsid w:val="009C32AC"/>
    <w:rsid w:val="009D1206"/>
    <w:rsid w:val="009D5468"/>
    <w:rsid w:val="009E5D23"/>
    <w:rsid w:val="009F5AEE"/>
    <w:rsid w:val="00A05626"/>
    <w:rsid w:val="00A14544"/>
    <w:rsid w:val="00A222D0"/>
    <w:rsid w:val="00A24228"/>
    <w:rsid w:val="00A47CB3"/>
    <w:rsid w:val="00A553B9"/>
    <w:rsid w:val="00A7189B"/>
    <w:rsid w:val="00AA2B7D"/>
    <w:rsid w:val="00AB466C"/>
    <w:rsid w:val="00AB46F8"/>
    <w:rsid w:val="00AC779C"/>
    <w:rsid w:val="00AD04EF"/>
    <w:rsid w:val="00AD13F1"/>
    <w:rsid w:val="00AE1462"/>
    <w:rsid w:val="00AF4213"/>
    <w:rsid w:val="00B0256D"/>
    <w:rsid w:val="00B05254"/>
    <w:rsid w:val="00B279FF"/>
    <w:rsid w:val="00B3639E"/>
    <w:rsid w:val="00B632AD"/>
    <w:rsid w:val="00B80D70"/>
    <w:rsid w:val="00B958F6"/>
    <w:rsid w:val="00BB3547"/>
    <w:rsid w:val="00BC2883"/>
    <w:rsid w:val="00BC47A1"/>
    <w:rsid w:val="00BE3A70"/>
    <w:rsid w:val="00BF3EAD"/>
    <w:rsid w:val="00BF675F"/>
    <w:rsid w:val="00C02D9F"/>
    <w:rsid w:val="00C07751"/>
    <w:rsid w:val="00C11AEF"/>
    <w:rsid w:val="00C16DD3"/>
    <w:rsid w:val="00C405E3"/>
    <w:rsid w:val="00C4117E"/>
    <w:rsid w:val="00C41B5F"/>
    <w:rsid w:val="00C43443"/>
    <w:rsid w:val="00C53492"/>
    <w:rsid w:val="00C54B87"/>
    <w:rsid w:val="00C66FFC"/>
    <w:rsid w:val="00C72DB1"/>
    <w:rsid w:val="00C768E0"/>
    <w:rsid w:val="00C930F4"/>
    <w:rsid w:val="00CB306D"/>
    <w:rsid w:val="00CC1708"/>
    <w:rsid w:val="00CD2EAA"/>
    <w:rsid w:val="00CF08B9"/>
    <w:rsid w:val="00CF558D"/>
    <w:rsid w:val="00D102E3"/>
    <w:rsid w:val="00D1652A"/>
    <w:rsid w:val="00D314C8"/>
    <w:rsid w:val="00D47B3C"/>
    <w:rsid w:val="00D53A4E"/>
    <w:rsid w:val="00D54B6F"/>
    <w:rsid w:val="00D55C1A"/>
    <w:rsid w:val="00D560DD"/>
    <w:rsid w:val="00D65212"/>
    <w:rsid w:val="00D701CC"/>
    <w:rsid w:val="00D92F8A"/>
    <w:rsid w:val="00D96371"/>
    <w:rsid w:val="00DB2287"/>
    <w:rsid w:val="00DB2877"/>
    <w:rsid w:val="00DB2967"/>
    <w:rsid w:val="00DD1200"/>
    <w:rsid w:val="00DD4F17"/>
    <w:rsid w:val="00DD6B46"/>
    <w:rsid w:val="00DE4D34"/>
    <w:rsid w:val="00DF496B"/>
    <w:rsid w:val="00E03952"/>
    <w:rsid w:val="00E10B48"/>
    <w:rsid w:val="00E17667"/>
    <w:rsid w:val="00E21794"/>
    <w:rsid w:val="00E2461A"/>
    <w:rsid w:val="00E347EA"/>
    <w:rsid w:val="00E418CF"/>
    <w:rsid w:val="00E75638"/>
    <w:rsid w:val="00E76EE3"/>
    <w:rsid w:val="00E85193"/>
    <w:rsid w:val="00E92EE0"/>
    <w:rsid w:val="00E95D8F"/>
    <w:rsid w:val="00EA3982"/>
    <w:rsid w:val="00EA461A"/>
    <w:rsid w:val="00EA51A4"/>
    <w:rsid w:val="00EB4306"/>
    <w:rsid w:val="00EC52F1"/>
    <w:rsid w:val="00EC67ED"/>
    <w:rsid w:val="00EE2C7B"/>
    <w:rsid w:val="00EE32A7"/>
    <w:rsid w:val="00EF5D4F"/>
    <w:rsid w:val="00EF7DF1"/>
    <w:rsid w:val="00F025C6"/>
    <w:rsid w:val="00F215F7"/>
    <w:rsid w:val="00F50961"/>
    <w:rsid w:val="00F53212"/>
    <w:rsid w:val="00F54951"/>
    <w:rsid w:val="00F707B4"/>
    <w:rsid w:val="00F72A45"/>
    <w:rsid w:val="00F7533C"/>
    <w:rsid w:val="00F8172C"/>
    <w:rsid w:val="00F8256D"/>
    <w:rsid w:val="00F9775F"/>
    <w:rsid w:val="00FA24E8"/>
    <w:rsid w:val="00FA2575"/>
    <w:rsid w:val="00FA63A2"/>
    <w:rsid w:val="00FC72FA"/>
    <w:rsid w:val="00FE3126"/>
    <w:rsid w:val="00FE64EB"/>
    <w:rsid w:val="010158D6"/>
    <w:rsid w:val="014F6641"/>
    <w:rsid w:val="01796B3A"/>
    <w:rsid w:val="01A87AFF"/>
    <w:rsid w:val="027345B1"/>
    <w:rsid w:val="02FA25AA"/>
    <w:rsid w:val="03086AA8"/>
    <w:rsid w:val="03DE3379"/>
    <w:rsid w:val="040C0819"/>
    <w:rsid w:val="043A35D9"/>
    <w:rsid w:val="047D3FB0"/>
    <w:rsid w:val="04B36EE7"/>
    <w:rsid w:val="05141B0D"/>
    <w:rsid w:val="058B39C0"/>
    <w:rsid w:val="05BF4B52"/>
    <w:rsid w:val="0633208D"/>
    <w:rsid w:val="069468A4"/>
    <w:rsid w:val="06A44D39"/>
    <w:rsid w:val="06B036DE"/>
    <w:rsid w:val="06C947A0"/>
    <w:rsid w:val="06D118A6"/>
    <w:rsid w:val="071A324D"/>
    <w:rsid w:val="071C0D73"/>
    <w:rsid w:val="07506C6F"/>
    <w:rsid w:val="08A72CFC"/>
    <w:rsid w:val="08DD09D6"/>
    <w:rsid w:val="08EF112B"/>
    <w:rsid w:val="090C25FA"/>
    <w:rsid w:val="09616A44"/>
    <w:rsid w:val="098F1CD1"/>
    <w:rsid w:val="099472E7"/>
    <w:rsid w:val="0A344626"/>
    <w:rsid w:val="0A375EC4"/>
    <w:rsid w:val="0A3A5DB1"/>
    <w:rsid w:val="0A8F7AAE"/>
    <w:rsid w:val="0B0E30C9"/>
    <w:rsid w:val="0B0F299D"/>
    <w:rsid w:val="0B220922"/>
    <w:rsid w:val="0B316DB7"/>
    <w:rsid w:val="0B347FFA"/>
    <w:rsid w:val="0B8415DD"/>
    <w:rsid w:val="0B9C2483"/>
    <w:rsid w:val="0BAE7348"/>
    <w:rsid w:val="0C3C5A14"/>
    <w:rsid w:val="0C931AD8"/>
    <w:rsid w:val="0CF32576"/>
    <w:rsid w:val="0D3F07C8"/>
    <w:rsid w:val="0D541D2B"/>
    <w:rsid w:val="0D7A2C98"/>
    <w:rsid w:val="0D91228B"/>
    <w:rsid w:val="0D9A0C44"/>
    <w:rsid w:val="0DA27AF9"/>
    <w:rsid w:val="0DBF06AB"/>
    <w:rsid w:val="0DC161D1"/>
    <w:rsid w:val="0DC67C8B"/>
    <w:rsid w:val="0DDE3227"/>
    <w:rsid w:val="0DF77E44"/>
    <w:rsid w:val="0E39045D"/>
    <w:rsid w:val="0E5275F4"/>
    <w:rsid w:val="0E611762"/>
    <w:rsid w:val="0EA53D44"/>
    <w:rsid w:val="0EB13857"/>
    <w:rsid w:val="0F026AA1"/>
    <w:rsid w:val="0F0C1E32"/>
    <w:rsid w:val="0F1E7653"/>
    <w:rsid w:val="0F5B2655"/>
    <w:rsid w:val="0F805051"/>
    <w:rsid w:val="0FD91EF8"/>
    <w:rsid w:val="10066A65"/>
    <w:rsid w:val="10433815"/>
    <w:rsid w:val="107B4D5D"/>
    <w:rsid w:val="10A06C68"/>
    <w:rsid w:val="10F832B8"/>
    <w:rsid w:val="10F863AD"/>
    <w:rsid w:val="11106AB9"/>
    <w:rsid w:val="111807FE"/>
    <w:rsid w:val="11641C95"/>
    <w:rsid w:val="117143B2"/>
    <w:rsid w:val="118F65E6"/>
    <w:rsid w:val="11EC3A38"/>
    <w:rsid w:val="11ED1C8A"/>
    <w:rsid w:val="123235D9"/>
    <w:rsid w:val="123C676E"/>
    <w:rsid w:val="125C0BBE"/>
    <w:rsid w:val="126C5A68"/>
    <w:rsid w:val="126E269F"/>
    <w:rsid w:val="12C7247D"/>
    <w:rsid w:val="12F708E7"/>
    <w:rsid w:val="13255454"/>
    <w:rsid w:val="13623FB2"/>
    <w:rsid w:val="13637D2A"/>
    <w:rsid w:val="14292D22"/>
    <w:rsid w:val="14D64C58"/>
    <w:rsid w:val="14F60155"/>
    <w:rsid w:val="152D239E"/>
    <w:rsid w:val="15DD3DC4"/>
    <w:rsid w:val="15EC04AB"/>
    <w:rsid w:val="166E2C6E"/>
    <w:rsid w:val="168129A1"/>
    <w:rsid w:val="16857F59"/>
    <w:rsid w:val="16CA259A"/>
    <w:rsid w:val="16F91FC6"/>
    <w:rsid w:val="1720040C"/>
    <w:rsid w:val="176F6C9D"/>
    <w:rsid w:val="177B3894"/>
    <w:rsid w:val="177D31A2"/>
    <w:rsid w:val="17910B7E"/>
    <w:rsid w:val="1794633E"/>
    <w:rsid w:val="17B84AE8"/>
    <w:rsid w:val="17CF598E"/>
    <w:rsid w:val="17E000F3"/>
    <w:rsid w:val="18023FB5"/>
    <w:rsid w:val="182A7068"/>
    <w:rsid w:val="18365A0D"/>
    <w:rsid w:val="186E51A7"/>
    <w:rsid w:val="187F73B4"/>
    <w:rsid w:val="18C66D91"/>
    <w:rsid w:val="19362169"/>
    <w:rsid w:val="19425CA0"/>
    <w:rsid w:val="19A846E9"/>
    <w:rsid w:val="19D63004"/>
    <w:rsid w:val="1A9B196D"/>
    <w:rsid w:val="1AA255DC"/>
    <w:rsid w:val="1AE94FB9"/>
    <w:rsid w:val="1BAF6202"/>
    <w:rsid w:val="1BCB0929"/>
    <w:rsid w:val="1C1442B7"/>
    <w:rsid w:val="1C2F2E9F"/>
    <w:rsid w:val="1C7C752D"/>
    <w:rsid w:val="1C7D3C0B"/>
    <w:rsid w:val="1C856F63"/>
    <w:rsid w:val="1C9A0C60"/>
    <w:rsid w:val="1CAB69CA"/>
    <w:rsid w:val="1CC7757C"/>
    <w:rsid w:val="1D2E3157"/>
    <w:rsid w:val="1D37200B"/>
    <w:rsid w:val="1DEB1048"/>
    <w:rsid w:val="1E0C16EA"/>
    <w:rsid w:val="1E1B192D"/>
    <w:rsid w:val="1EC43D73"/>
    <w:rsid w:val="1EEE7042"/>
    <w:rsid w:val="1EF328AA"/>
    <w:rsid w:val="1F152820"/>
    <w:rsid w:val="1F26058A"/>
    <w:rsid w:val="1F2B3DF2"/>
    <w:rsid w:val="1F3F33F9"/>
    <w:rsid w:val="1F7D10B9"/>
    <w:rsid w:val="1F7F7C9A"/>
    <w:rsid w:val="1FBE7828"/>
    <w:rsid w:val="1FC61D6D"/>
    <w:rsid w:val="1FEA7809"/>
    <w:rsid w:val="1FF11952"/>
    <w:rsid w:val="20713A86"/>
    <w:rsid w:val="20823EE5"/>
    <w:rsid w:val="21244F9D"/>
    <w:rsid w:val="2129610F"/>
    <w:rsid w:val="213B4094"/>
    <w:rsid w:val="219D73E3"/>
    <w:rsid w:val="21E93AF0"/>
    <w:rsid w:val="2232017D"/>
    <w:rsid w:val="229C1B6E"/>
    <w:rsid w:val="23040BE2"/>
    <w:rsid w:val="237621BD"/>
    <w:rsid w:val="239D1036"/>
    <w:rsid w:val="23B5012E"/>
    <w:rsid w:val="23C14D25"/>
    <w:rsid w:val="23C276AD"/>
    <w:rsid w:val="23DE58D7"/>
    <w:rsid w:val="24165CAC"/>
    <w:rsid w:val="241B3300"/>
    <w:rsid w:val="244F40DF"/>
    <w:rsid w:val="24773635"/>
    <w:rsid w:val="24C10BC5"/>
    <w:rsid w:val="25317C88"/>
    <w:rsid w:val="2536704D"/>
    <w:rsid w:val="256A7898"/>
    <w:rsid w:val="26066AD3"/>
    <w:rsid w:val="260D24A3"/>
    <w:rsid w:val="26812549"/>
    <w:rsid w:val="273A72C8"/>
    <w:rsid w:val="276E51C4"/>
    <w:rsid w:val="28371BFA"/>
    <w:rsid w:val="283F26BC"/>
    <w:rsid w:val="286372BA"/>
    <w:rsid w:val="28A80F81"/>
    <w:rsid w:val="28B46C06"/>
    <w:rsid w:val="28DF17A9"/>
    <w:rsid w:val="28E5715D"/>
    <w:rsid w:val="29257B04"/>
    <w:rsid w:val="299F78B6"/>
    <w:rsid w:val="29AE5D4B"/>
    <w:rsid w:val="29C0782D"/>
    <w:rsid w:val="29CF661E"/>
    <w:rsid w:val="2A924D25"/>
    <w:rsid w:val="2AA146F2"/>
    <w:rsid w:val="2AB729DE"/>
    <w:rsid w:val="2B942D1F"/>
    <w:rsid w:val="2BBF5FEE"/>
    <w:rsid w:val="2BCC070B"/>
    <w:rsid w:val="2BDA4BD6"/>
    <w:rsid w:val="2C0021F3"/>
    <w:rsid w:val="2C1340B0"/>
    <w:rsid w:val="2C6721E1"/>
    <w:rsid w:val="2CA90A4C"/>
    <w:rsid w:val="2CAE7B69"/>
    <w:rsid w:val="2CDC497D"/>
    <w:rsid w:val="2D0B08E0"/>
    <w:rsid w:val="2D654973"/>
    <w:rsid w:val="2D9346BA"/>
    <w:rsid w:val="2D9C4F6B"/>
    <w:rsid w:val="2DA004CD"/>
    <w:rsid w:val="2DDD3E0B"/>
    <w:rsid w:val="2DE86E90"/>
    <w:rsid w:val="2E36630F"/>
    <w:rsid w:val="2E371555"/>
    <w:rsid w:val="2E731311"/>
    <w:rsid w:val="2EC67693"/>
    <w:rsid w:val="2EF064BE"/>
    <w:rsid w:val="306C3FF6"/>
    <w:rsid w:val="30CD2F5B"/>
    <w:rsid w:val="314174A5"/>
    <w:rsid w:val="31EA1121"/>
    <w:rsid w:val="31F15F81"/>
    <w:rsid w:val="321D3A6E"/>
    <w:rsid w:val="32455389"/>
    <w:rsid w:val="33341FAF"/>
    <w:rsid w:val="33380434"/>
    <w:rsid w:val="33957634"/>
    <w:rsid w:val="33977850"/>
    <w:rsid w:val="33B757FC"/>
    <w:rsid w:val="33E74334"/>
    <w:rsid w:val="33ED7470"/>
    <w:rsid w:val="33F151B2"/>
    <w:rsid w:val="33FB7DDF"/>
    <w:rsid w:val="34057C11"/>
    <w:rsid w:val="3426072E"/>
    <w:rsid w:val="342D3D10"/>
    <w:rsid w:val="342F1837"/>
    <w:rsid w:val="345B087E"/>
    <w:rsid w:val="348700D2"/>
    <w:rsid w:val="34BD6E42"/>
    <w:rsid w:val="34C91C8B"/>
    <w:rsid w:val="34CB5A03"/>
    <w:rsid w:val="35531555"/>
    <w:rsid w:val="35A85D44"/>
    <w:rsid w:val="35B00755"/>
    <w:rsid w:val="35CD57AB"/>
    <w:rsid w:val="35DC779C"/>
    <w:rsid w:val="35FE75F8"/>
    <w:rsid w:val="36407D2B"/>
    <w:rsid w:val="368E2C22"/>
    <w:rsid w:val="369E7EBD"/>
    <w:rsid w:val="36A4475E"/>
    <w:rsid w:val="36EC1C61"/>
    <w:rsid w:val="376C68FE"/>
    <w:rsid w:val="378568C4"/>
    <w:rsid w:val="37EE37B7"/>
    <w:rsid w:val="389D1465"/>
    <w:rsid w:val="38DE55D9"/>
    <w:rsid w:val="38DF7CCF"/>
    <w:rsid w:val="38F80D91"/>
    <w:rsid w:val="390A63CE"/>
    <w:rsid w:val="390F7E89"/>
    <w:rsid w:val="392F0945"/>
    <w:rsid w:val="39414CA6"/>
    <w:rsid w:val="39902D77"/>
    <w:rsid w:val="39DA2245"/>
    <w:rsid w:val="3A1B67E7"/>
    <w:rsid w:val="3A856654"/>
    <w:rsid w:val="3A8C23C1"/>
    <w:rsid w:val="3A9B44DE"/>
    <w:rsid w:val="3AA0523C"/>
    <w:rsid w:val="3ACA22B9"/>
    <w:rsid w:val="3ACD3B57"/>
    <w:rsid w:val="3B286FE0"/>
    <w:rsid w:val="3B3616FD"/>
    <w:rsid w:val="3B702E61"/>
    <w:rsid w:val="3B7F4E52"/>
    <w:rsid w:val="3BC767F9"/>
    <w:rsid w:val="3BD430A6"/>
    <w:rsid w:val="3BE73CA1"/>
    <w:rsid w:val="3C1A2DCC"/>
    <w:rsid w:val="3C214D31"/>
    <w:rsid w:val="3C2854E9"/>
    <w:rsid w:val="3C4D31A2"/>
    <w:rsid w:val="3C6127A9"/>
    <w:rsid w:val="3C62435E"/>
    <w:rsid w:val="3C6B3628"/>
    <w:rsid w:val="3C747C5A"/>
    <w:rsid w:val="3C812E4B"/>
    <w:rsid w:val="3C8B3CCA"/>
    <w:rsid w:val="3CB274A9"/>
    <w:rsid w:val="3D22462E"/>
    <w:rsid w:val="3D3F6F8E"/>
    <w:rsid w:val="3D9E7798"/>
    <w:rsid w:val="3DB57251"/>
    <w:rsid w:val="3DEC2546"/>
    <w:rsid w:val="3F067638"/>
    <w:rsid w:val="3F474FAC"/>
    <w:rsid w:val="3F4E170B"/>
    <w:rsid w:val="3F7C6CBA"/>
    <w:rsid w:val="3F9877AE"/>
    <w:rsid w:val="3FFD13C1"/>
    <w:rsid w:val="406B3BF6"/>
    <w:rsid w:val="407056B1"/>
    <w:rsid w:val="40B03CFF"/>
    <w:rsid w:val="412E25CA"/>
    <w:rsid w:val="415F6CF4"/>
    <w:rsid w:val="416C4918"/>
    <w:rsid w:val="41831BE9"/>
    <w:rsid w:val="4185518C"/>
    <w:rsid w:val="41994793"/>
    <w:rsid w:val="41AA69A0"/>
    <w:rsid w:val="420C31B7"/>
    <w:rsid w:val="422C7F4D"/>
    <w:rsid w:val="42674833"/>
    <w:rsid w:val="42F00D2B"/>
    <w:rsid w:val="433141B4"/>
    <w:rsid w:val="43C24475"/>
    <w:rsid w:val="43E03B8F"/>
    <w:rsid w:val="43F16B09"/>
    <w:rsid w:val="43F9776B"/>
    <w:rsid w:val="4441183E"/>
    <w:rsid w:val="45112C97"/>
    <w:rsid w:val="453E3FCF"/>
    <w:rsid w:val="45835E86"/>
    <w:rsid w:val="458539AC"/>
    <w:rsid w:val="45AF4585"/>
    <w:rsid w:val="45EA1A61"/>
    <w:rsid w:val="46004DE1"/>
    <w:rsid w:val="46020B59"/>
    <w:rsid w:val="46454EEA"/>
    <w:rsid w:val="46C73B51"/>
    <w:rsid w:val="478D08F6"/>
    <w:rsid w:val="47D44777"/>
    <w:rsid w:val="48265BFC"/>
    <w:rsid w:val="48272AF9"/>
    <w:rsid w:val="48496F13"/>
    <w:rsid w:val="487F0B87"/>
    <w:rsid w:val="48945CB4"/>
    <w:rsid w:val="48F50E49"/>
    <w:rsid w:val="49303C2F"/>
    <w:rsid w:val="49325BF9"/>
    <w:rsid w:val="4944592C"/>
    <w:rsid w:val="49804BB7"/>
    <w:rsid w:val="49D97E23"/>
    <w:rsid w:val="4A7B712C"/>
    <w:rsid w:val="4AB46C26"/>
    <w:rsid w:val="4AE01685"/>
    <w:rsid w:val="4AE253FD"/>
    <w:rsid w:val="4B0363CB"/>
    <w:rsid w:val="4B4340EE"/>
    <w:rsid w:val="4BFA1BCF"/>
    <w:rsid w:val="4C4023DB"/>
    <w:rsid w:val="4C43011D"/>
    <w:rsid w:val="4C46376A"/>
    <w:rsid w:val="4C7C753D"/>
    <w:rsid w:val="4CC823D1"/>
    <w:rsid w:val="4CEC6BD9"/>
    <w:rsid w:val="4D07114B"/>
    <w:rsid w:val="4D1A2C2C"/>
    <w:rsid w:val="4D2C295F"/>
    <w:rsid w:val="4D5A3320"/>
    <w:rsid w:val="4D785BA5"/>
    <w:rsid w:val="4DB0533F"/>
    <w:rsid w:val="4DCE1C69"/>
    <w:rsid w:val="4DED6593"/>
    <w:rsid w:val="4EAB488F"/>
    <w:rsid w:val="4EBB3F9B"/>
    <w:rsid w:val="4ECD3CCE"/>
    <w:rsid w:val="4F310701"/>
    <w:rsid w:val="4F614F32"/>
    <w:rsid w:val="4FAC0CFF"/>
    <w:rsid w:val="4FBB770D"/>
    <w:rsid w:val="4FC926E8"/>
    <w:rsid w:val="4FE37C4D"/>
    <w:rsid w:val="503404A9"/>
    <w:rsid w:val="50446B05"/>
    <w:rsid w:val="50707007"/>
    <w:rsid w:val="50724B2D"/>
    <w:rsid w:val="50770396"/>
    <w:rsid w:val="50B11AF9"/>
    <w:rsid w:val="50D6330E"/>
    <w:rsid w:val="5148147D"/>
    <w:rsid w:val="515626A1"/>
    <w:rsid w:val="5196484B"/>
    <w:rsid w:val="51AC22C1"/>
    <w:rsid w:val="51B478EA"/>
    <w:rsid w:val="51D419CD"/>
    <w:rsid w:val="52F924B9"/>
    <w:rsid w:val="532760A3"/>
    <w:rsid w:val="53744D6C"/>
    <w:rsid w:val="53AB0A82"/>
    <w:rsid w:val="54295E4B"/>
    <w:rsid w:val="54A83213"/>
    <w:rsid w:val="54B247DD"/>
    <w:rsid w:val="54B43966"/>
    <w:rsid w:val="54FB1595"/>
    <w:rsid w:val="550F3292"/>
    <w:rsid w:val="5563538C"/>
    <w:rsid w:val="5578678A"/>
    <w:rsid w:val="561F3061"/>
    <w:rsid w:val="56472142"/>
    <w:rsid w:val="5655175A"/>
    <w:rsid w:val="56956F9D"/>
    <w:rsid w:val="569C6DA8"/>
    <w:rsid w:val="56AD2D63"/>
    <w:rsid w:val="56C63E25"/>
    <w:rsid w:val="5707751A"/>
    <w:rsid w:val="570850A1"/>
    <w:rsid w:val="581806B0"/>
    <w:rsid w:val="581D1822"/>
    <w:rsid w:val="586B07E0"/>
    <w:rsid w:val="586E6522"/>
    <w:rsid w:val="58937D37"/>
    <w:rsid w:val="589F66DB"/>
    <w:rsid w:val="58D2085F"/>
    <w:rsid w:val="58D345D7"/>
    <w:rsid w:val="593A6404"/>
    <w:rsid w:val="59D95C1D"/>
    <w:rsid w:val="59EA068D"/>
    <w:rsid w:val="59F341F4"/>
    <w:rsid w:val="59FD190B"/>
    <w:rsid w:val="5A07278A"/>
    <w:rsid w:val="5A33532D"/>
    <w:rsid w:val="5A5B2AD6"/>
    <w:rsid w:val="5A76346C"/>
    <w:rsid w:val="5A9D4E9D"/>
    <w:rsid w:val="5ACC12DE"/>
    <w:rsid w:val="5AD07020"/>
    <w:rsid w:val="5AE605F2"/>
    <w:rsid w:val="5B337DA4"/>
    <w:rsid w:val="5B6F05E7"/>
    <w:rsid w:val="5B90055D"/>
    <w:rsid w:val="5B9E2042"/>
    <w:rsid w:val="5BC8419B"/>
    <w:rsid w:val="5BCC5A39"/>
    <w:rsid w:val="5BD7618C"/>
    <w:rsid w:val="5BEC60DC"/>
    <w:rsid w:val="5C272C70"/>
    <w:rsid w:val="5C58107B"/>
    <w:rsid w:val="5C846314"/>
    <w:rsid w:val="5C9F314E"/>
    <w:rsid w:val="5D663C6C"/>
    <w:rsid w:val="5D8A795A"/>
    <w:rsid w:val="5DA6050C"/>
    <w:rsid w:val="5DB76275"/>
    <w:rsid w:val="5DF272AD"/>
    <w:rsid w:val="5E1A4509"/>
    <w:rsid w:val="5E214370"/>
    <w:rsid w:val="5E420235"/>
    <w:rsid w:val="5E8F753D"/>
    <w:rsid w:val="5ED0376F"/>
    <w:rsid w:val="5F1D664E"/>
    <w:rsid w:val="5F381638"/>
    <w:rsid w:val="5F440FE2"/>
    <w:rsid w:val="5F88611B"/>
    <w:rsid w:val="5FF24D49"/>
    <w:rsid w:val="600339F4"/>
    <w:rsid w:val="6151078F"/>
    <w:rsid w:val="615F58A0"/>
    <w:rsid w:val="61B74A42"/>
    <w:rsid w:val="624F2F20"/>
    <w:rsid w:val="625642AF"/>
    <w:rsid w:val="63F55D49"/>
    <w:rsid w:val="63F57930"/>
    <w:rsid w:val="64412D3D"/>
    <w:rsid w:val="649B41FB"/>
    <w:rsid w:val="649C61C5"/>
    <w:rsid w:val="6518584B"/>
    <w:rsid w:val="65515201"/>
    <w:rsid w:val="65640A91"/>
    <w:rsid w:val="65842EE1"/>
    <w:rsid w:val="65DF76B1"/>
    <w:rsid w:val="65F47E87"/>
    <w:rsid w:val="66434B4A"/>
    <w:rsid w:val="66A80E51"/>
    <w:rsid w:val="66E0683D"/>
    <w:rsid w:val="673D5A3D"/>
    <w:rsid w:val="67407933"/>
    <w:rsid w:val="677C50E6"/>
    <w:rsid w:val="67982C74"/>
    <w:rsid w:val="67A20577"/>
    <w:rsid w:val="67B37AAD"/>
    <w:rsid w:val="67D87514"/>
    <w:rsid w:val="67E15C68"/>
    <w:rsid w:val="67E4410B"/>
    <w:rsid w:val="68154E39"/>
    <w:rsid w:val="6853303E"/>
    <w:rsid w:val="685968A7"/>
    <w:rsid w:val="685B5C2D"/>
    <w:rsid w:val="68751207"/>
    <w:rsid w:val="687A2916"/>
    <w:rsid w:val="68E819D9"/>
    <w:rsid w:val="68F71C1C"/>
    <w:rsid w:val="694A0FE2"/>
    <w:rsid w:val="694D5CE0"/>
    <w:rsid w:val="69AD2726"/>
    <w:rsid w:val="69E76134"/>
    <w:rsid w:val="69F0323B"/>
    <w:rsid w:val="69F30635"/>
    <w:rsid w:val="69FC1C8E"/>
    <w:rsid w:val="6A1F142A"/>
    <w:rsid w:val="6A3B3D8A"/>
    <w:rsid w:val="6A86139C"/>
    <w:rsid w:val="6AAD5A3C"/>
    <w:rsid w:val="6AE52674"/>
    <w:rsid w:val="6B4101AE"/>
    <w:rsid w:val="6B56531F"/>
    <w:rsid w:val="6B80414A"/>
    <w:rsid w:val="6B9B0F84"/>
    <w:rsid w:val="6BE64D77"/>
    <w:rsid w:val="6C156F89"/>
    <w:rsid w:val="6C515AE7"/>
    <w:rsid w:val="6C5D448C"/>
    <w:rsid w:val="6CB93DB8"/>
    <w:rsid w:val="6CE968C0"/>
    <w:rsid w:val="6D1C60F5"/>
    <w:rsid w:val="6D7D3037"/>
    <w:rsid w:val="6DA73C10"/>
    <w:rsid w:val="6E471895"/>
    <w:rsid w:val="6E69536A"/>
    <w:rsid w:val="6E9879FD"/>
    <w:rsid w:val="6ED547AD"/>
    <w:rsid w:val="6FC7059A"/>
    <w:rsid w:val="6FCA62DC"/>
    <w:rsid w:val="6FE4739E"/>
    <w:rsid w:val="705067E1"/>
    <w:rsid w:val="70552A56"/>
    <w:rsid w:val="70904E30"/>
    <w:rsid w:val="70BB7E5C"/>
    <w:rsid w:val="70FF1FB5"/>
    <w:rsid w:val="714D4ACF"/>
    <w:rsid w:val="71C01745"/>
    <w:rsid w:val="726C5429"/>
    <w:rsid w:val="72E74AAF"/>
    <w:rsid w:val="73133AF6"/>
    <w:rsid w:val="73261A7B"/>
    <w:rsid w:val="73267CCD"/>
    <w:rsid w:val="73571C35"/>
    <w:rsid w:val="738844E4"/>
    <w:rsid w:val="73B01345"/>
    <w:rsid w:val="741C69DA"/>
    <w:rsid w:val="744D18A8"/>
    <w:rsid w:val="74B84955"/>
    <w:rsid w:val="74C90910"/>
    <w:rsid w:val="74EA0887"/>
    <w:rsid w:val="75491A51"/>
    <w:rsid w:val="7561323F"/>
    <w:rsid w:val="76245E09"/>
    <w:rsid w:val="766C1E9B"/>
    <w:rsid w:val="76C92E49"/>
    <w:rsid w:val="76DB0DCF"/>
    <w:rsid w:val="770B7EC4"/>
    <w:rsid w:val="77397604"/>
    <w:rsid w:val="77972F48"/>
    <w:rsid w:val="77D5581E"/>
    <w:rsid w:val="783A4B7B"/>
    <w:rsid w:val="785C7CED"/>
    <w:rsid w:val="78A0407E"/>
    <w:rsid w:val="793D367B"/>
    <w:rsid w:val="79607369"/>
    <w:rsid w:val="798E2128"/>
    <w:rsid w:val="799D7BE3"/>
    <w:rsid w:val="7A0E7FC6"/>
    <w:rsid w:val="7A884DCA"/>
    <w:rsid w:val="7AEA5B59"/>
    <w:rsid w:val="7B02692A"/>
    <w:rsid w:val="7B114DBF"/>
    <w:rsid w:val="7B4909FD"/>
    <w:rsid w:val="7B566C76"/>
    <w:rsid w:val="7BA36F0F"/>
    <w:rsid w:val="7BC63DFB"/>
    <w:rsid w:val="7BD07050"/>
    <w:rsid w:val="7BFF10BB"/>
    <w:rsid w:val="7C2823C0"/>
    <w:rsid w:val="7C306240"/>
    <w:rsid w:val="7C3F3BAE"/>
    <w:rsid w:val="7C4A4D1E"/>
    <w:rsid w:val="7C7C270C"/>
    <w:rsid w:val="7CC12815"/>
    <w:rsid w:val="7CF404F4"/>
    <w:rsid w:val="7D197F5B"/>
    <w:rsid w:val="7D360B0D"/>
    <w:rsid w:val="7D67516A"/>
    <w:rsid w:val="7DC93624"/>
    <w:rsid w:val="7E3D5ECB"/>
    <w:rsid w:val="7E3E411D"/>
    <w:rsid w:val="7E833F6C"/>
    <w:rsid w:val="7F0A3FFF"/>
    <w:rsid w:val="7F1C3D32"/>
    <w:rsid w:val="7F5259A6"/>
    <w:rsid w:val="7F8A547C"/>
    <w:rsid w:val="7FAE0E2E"/>
    <w:rsid w:val="7FC53FC8"/>
    <w:rsid w:val="7FC95C68"/>
    <w:rsid w:val="7FD50AB1"/>
    <w:rsid w:val="7FFA051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4"/>
      <w:szCs w:val="24"/>
      <w:lang w:val="en-US" w:eastAsia="zh-CN" w:bidi="ar-SA"/>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Calibri" w:hAnsi="Calibri" w:eastAsia="仿宋_GB2312" w:cs="Times New Roman"/>
      <w:color w:val="000000"/>
      <w:kern w:val="0"/>
      <w:sz w:val="24"/>
      <w:szCs w:val="32"/>
      <w:lang w:val="en-US" w:eastAsia="zh-CN" w:bidi="ar-SA"/>
    </w:rPr>
  </w:style>
  <w:style w:type="paragraph" w:styleId="3">
    <w:name w:val="Document Map"/>
    <w:basedOn w:val="1"/>
    <w:link w:val="19"/>
    <w:semiHidden/>
    <w:qFormat/>
    <w:uiPriority w:val="99"/>
    <w:rPr>
      <w:rFonts w:ascii="宋体" w:cs="宋体"/>
      <w:sz w:val="18"/>
      <w:szCs w:val="18"/>
    </w:rPr>
  </w:style>
  <w:style w:type="paragraph" w:styleId="4">
    <w:name w:val="Date"/>
    <w:basedOn w:val="1"/>
    <w:next w:val="1"/>
    <w:link w:val="20"/>
    <w:qFormat/>
    <w:uiPriority w:val="99"/>
    <w:pPr>
      <w:ind w:left="100" w:leftChars="2500"/>
    </w:pPr>
  </w:style>
  <w:style w:type="paragraph" w:styleId="5">
    <w:name w:val="Balloon Text"/>
    <w:basedOn w:val="1"/>
    <w:link w:val="21"/>
    <w:semiHidden/>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4"/>
    <w:semiHidden/>
    <w:qFormat/>
    <w:uiPriority w:val="99"/>
    <w:pPr>
      <w:snapToGrid w:val="0"/>
      <w:jc w:val="left"/>
    </w:pPr>
    <w:rPr>
      <w:sz w:val="18"/>
      <w:szCs w:val="18"/>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locked/>
    <w:uiPriority w:val="99"/>
    <w:rPr>
      <w:rFonts w:cs="Times New Roman"/>
    </w:rPr>
  </w:style>
  <w:style w:type="character" w:styleId="13">
    <w:name w:val="Hyperlink"/>
    <w:basedOn w:val="11"/>
    <w:qFormat/>
    <w:locked/>
    <w:uiPriority w:val="99"/>
    <w:rPr>
      <w:rFonts w:cs="Times New Roman"/>
      <w:color w:val="0000FF"/>
      <w:u w:val="single"/>
    </w:rPr>
  </w:style>
  <w:style w:type="character" w:styleId="14">
    <w:name w:val="footnote reference"/>
    <w:basedOn w:val="11"/>
    <w:semiHidden/>
    <w:qFormat/>
    <w:uiPriority w:val="99"/>
    <w:rPr>
      <w:rFonts w:cs="Times New Roman"/>
      <w:vertAlign w:val="superscript"/>
    </w:rPr>
  </w:style>
  <w:style w:type="paragraph" w:customStyle="1" w:styleId="15">
    <w:name w:val="List Paragraph"/>
    <w:basedOn w:val="1"/>
    <w:qFormat/>
    <w:uiPriority w:val="99"/>
    <w:pPr>
      <w:ind w:firstLine="420" w:firstLineChars="200"/>
    </w:pPr>
  </w:style>
  <w:style w:type="paragraph" w:customStyle="1" w:styleId="16">
    <w:name w:val="Char Char Char2 Char"/>
    <w:basedOn w:val="1"/>
    <w:qFormat/>
    <w:uiPriority w:val="99"/>
    <w:pPr>
      <w:numPr>
        <w:ilvl w:val="0"/>
        <w:numId w:val="1"/>
      </w:numPr>
    </w:pPr>
    <w:rPr>
      <w:rFonts w:ascii="Times New Roman" w:hAnsi="Times New Roman" w:cs="Times New Roman"/>
      <w:sz w:val="21"/>
      <w:szCs w:val="21"/>
    </w:rPr>
  </w:style>
  <w:style w:type="paragraph" w:customStyle="1" w:styleId="17">
    <w:name w:val="二级标题"/>
    <w:basedOn w:val="1"/>
    <w:next w:val="1"/>
    <w:qFormat/>
    <w:uiPriority w:val="99"/>
    <w:pPr>
      <w:spacing w:line="560" w:lineRule="exact"/>
      <w:ind w:firstLine="200" w:firstLineChars="200"/>
      <w:outlineLvl w:val="1"/>
    </w:pPr>
    <w:rPr>
      <w:rFonts w:ascii="Times New Roman" w:hAnsi="Times New Roman" w:eastAsia="黑体" w:cs="Times New Roman"/>
      <w:sz w:val="32"/>
      <w:szCs w:val="32"/>
    </w:rPr>
  </w:style>
  <w:style w:type="paragraph" w:customStyle="1" w:styleId="18">
    <w:name w:val="Char Char Char Char Char Char Char Char Char Char Char Char Char"/>
    <w:basedOn w:val="1"/>
    <w:qFormat/>
    <w:uiPriority w:val="99"/>
    <w:rPr>
      <w:rFonts w:ascii="Tahoma" w:hAnsi="Tahoma" w:cs="Tahoma"/>
    </w:rPr>
  </w:style>
  <w:style w:type="character" w:customStyle="1" w:styleId="19">
    <w:name w:val="Document Map Char"/>
    <w:basedOn w:val="11"/>
    <w:link w:val="3"/>
    <w:semiHidden/>
    <w:qFormat/>
    <w:locked/>
    <w:uiPriority w:val="99"/>
    <w:rPr>
      <w:rFonts w:ascii="宋体" w:eastAsia="宋体" w:cs="宋体"/>
      <w:sz w:val="18"/>
      <w:szCs w:val="18"/>
    </w:rPr>
  </w:style>
  <w:style w:type="character" w:customStyle="1" w:styleId="20">
    <w:name w:val="Date Char"/>
    <w:basedOn w:val="11"/>
    <w:link w:val="4"/>
    <w:semiHidden/>
    <w:qFormat/>
    <w:locked/>
    <w:uiPriority w:val="99"/>
    <w:rPr>
      <w:rFonts w:cs="Times New Roman"/>
      <w:sz w:val="24"/>
      <w:szCs w:val="24"/>
    </w:rPr>
  </w:style>
  <w:style w:type="character" w:customStyle="1" w:styleId="21">
    <w:name w:val="Balloon Text Char"/>
    <w:basedOn w:val="11"/>
    <w:link w:val="5"/>
    <w:semiHidden/>
    <w:qFormat/>
    <w:locked/>
    <w:uiPriority w:val="99"/>
    <w:rPr>
      <w:rFonts w:cs="Times New Roman"/>
      <w:sz w:val="18"/>
      <w:szCs w:val="18"/>
    </w:rPr>
  </w:style>
  <w:style w:type="character" w:customStyle="1" w:styleId="22">
    <w:name w:val="Footer Char"/>
    <w:basedOn w:val="11"/>
    <w:link w:val="6"/>
    <w:qFormat/>
    <w:locked/>
    <w:uiPriority w:val="99"/>
    <w:rPr>
      <w:rFonts w:cs="Times New Roman"/>
      <w:sz w:val="18"/>
      <w:szCs w:val="18"/>
    </w:rPr>
  </w:style>
  <w:style w:type="character" w:customStyle="1" w:styleId="23">
    <w:name w:val="Header Char"/>
    <w:basedOn w:val="11"/>
    <w:link w:val="7"/>
    <w:qFormat/>
    <w:locked/>
    <w:uiPriority w:val="99"/>
    <w:rPr>
      <w:rFonts w:cs="Times New Roman"/>
      <w:sz w:val="18"/>
      <w:szCs w:val="18"/>
    </w:rPr>
  </w:style>
  <w:style w:type="character" w:customStyle="1" w:styleId="24">
    <w:name w:val="Footnote Text Char"/>
    <w:basedOn w:val="11"/>
    <w:link w:val="8"/>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2564</Words>
  <Characters>2592</Characters>
  <Lines>0</Lines>
  <Paragraphs>0</Paragraphs>
  <TotalTime>9</TotalTime>
  <ScaleCrop>false</ScaleCrop>
  <LinksUpToDate>false</LinksUpToDate>
  <CharactersWithSpaces>3764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2018-08-18T03:40:00Z</dcterms:created>
  <dc:creator>Administrator</dc:creator>
  <cp:lastModifiedBy>安安</cp:lastModifiedBy>
  <cp:lastPrinted>2024-12-26T05:49:00Z</cp:lastPrinted>
  <dcterms:modified xsi:type="dcterms:W3CDTF">2025-01-14T02:38:58Z</dcterms:modified>
  <dc:title>浙江越剑智能装备股份有限公司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61A67A9EAD58427684BDA2410B764D40_13</vt:lpwstr>
  </property>
  <property fmtid="{D5CDD505-2E9C-101B-9397-08002B2CF9AE}" pid="4" name="KSOTemplateDocerSaveRecord">
    <vt:lpwstr>eyJoZGlkIjoiYWQ3N2ZjNTFlZWM1YjQ0ODAzYjQ4M2Y2ZjU2OGE4NzgiLCJ1c2VySWQiOiIzNzc2MDU3NzcifQ==</vt:lpwstr>
  </property>
</Properties>
</file>