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7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关于《温州生态园三样湿地西北片生态景观建设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项目一期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 w14:paraId="09059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009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1531A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温州生态园三垟湿地西北片生态景观建设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项目一期选址于温州市瓯海区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三垟街道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张严冯村，拟征收农民集体所有土地面积1.4241公顷(21.3615亩),具体以勘测定界成果为准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5421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参考依据</w:t>
      </w:r>
    </w:p>
    <w:p w14:paraId="59089B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《中华人民共和国土地管理法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 w14:paraId="38D5D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主要内容</w:t>
      </w:r>
    </w:p>
    <w:p w14:paraId="1598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1.拟实施项目名称：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温州生态园三垟湿地西北片生态景观建设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项目一期</w:t>
      </w:r>
    </w:p>
    <w:p w14:paraId="4E78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2.建设单位：瓯海区人民政府三垟街道办事处</w:t>
      </w:r>
    </w:p>
    <w:p w14:paraId="314A7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3.项目性质：土地征收</w:t>
      </w:r>
    </w:p>
    <w:p w14:paraId="23E4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4.拟实施时间：2024年</w:t>
      </w:r>
    </w:p>
    <w:p w14:paraId="693A3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5.拟建项目选址：项目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选址于温州市瓯海区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三垟街道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张严冯村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22E4B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6.建设内容：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拟征收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张严冯村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农民集体所有土地面积1.4241公顷(21.3615亩),具体以勘测定界成果为准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78FAD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以上各相关数据以最终成果及批复为准。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YyMzNiZDE0YjVmYzZiMjY2NjM2NjU0Y2I0ODNjZGYifQ=="/>
  </w:docVars>
  <w:rsids>
    <w:rsidRoot w:val="00000000"/>
    <w:rsid w:val="10F555E2"/>
    <w:rsid w:val="19762DD9"/>
    <w:rsid w:val="23D05E46"/>
    <w:rsid w:val="4791208D"/>
    <w:rsid w:val="52E81667"/>
    <w:rsid w:val="559C6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FF448D1-0D34-45F4-986E-0E548425C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294</Words>
  <Characters>330</Characters>
  <Lines>0</Lines>
  <Paragraphs>24</Paragraphs>
  <TotalTime>31</TotalTime>
  <ScaleCrop>false</ScaleCrop>
  <LinksUpToDate>false</LinksUpToDate>
  <CharactersWithSpaces>330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Administrator</cp:lastModifiedBy>
  <dcterms:modified xsi:type="dcterms:W3CDTF">2024-12-12T08:19:11Z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6B88BCA3DE02482DB62A451FC5354067_13</vt:lpwstr>
  </property>
</Properties>
</file>