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64A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22AC90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2024年度平阳县怀溪镇重大行政决策事项</w:t>
      </w:r>
    </w:p>
    <w:p w14:paraId="2B4B88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建议表 </w:t>
      </w:r>
    </w:p>
    <w:p w14:paraId="7434F6DF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2380"/>
        <w:gridCol w:w="1573"/>
        <w:gridCol w:w="2066"/>
      </w:tblGrid>
      <w:tr w14:paraId="75C7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C7FF4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4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1"/>
                <w:szCs w:val="31"/>
                <w:shd w:val="clear" w:color="auto" w:fill="FFFFFF"/>
              </w:rPr>
              <w:t> </w:t>
            </w: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6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180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C25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3AF86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主要内容和拟解决的主要问题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E0D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50E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C6396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必要性和可行性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C81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E3C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F633C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有关依据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189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833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276A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建议人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B33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3E2F8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联系电话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D06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52F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5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2A5EA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仿宋_GB2312"/>
                <w:color w:val="454545"/>
                <w:spacing w:val="0"/>
                <w:sz w:val="30"/>
                <w:szCs w:val="30"/>
              </w:rPr>
              <w:t>备注</w:t>
            </w:r>
          </w:p>
        </w:tc>
        <w:tc>
          <w:tcPr>
            <w:tcW w:w="60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A4F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0DCEEC3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jVmODM5YjkyNmQyMjliMTdiNDIwNDVhNTg5MDcwYjkifQ=="/>
  </w:docVars>
  <w:rsids>
    <w:rsidRoot w:val="00000000"/>
    <w:rsid w:val="04307B48"/>
    <w:rsid w:val="08E34DD5"/>
    <w:rsid w:val="0FB87AC1"/>
    <w:rsid w:val="1255782F"/>
    <w:rsid w:val="1A280438"/>
    <w:rsid w:val="1F177B50"/>
    <w:rsid w:val="2025783E"/>
    <w:rsid w:val="21CF3B1F"/>
    <w:rsid w:val="27005B9A"/>
    <w:rsid w:val="27435A51"/>
    <w:rsid w:val="3A904CEE"/>
    <w:rsid w:val="5C7B68AF"/>
    <w:rsid w:val="6F096A3B"/>
    <w:rsid w:val="7E876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  <w:jc w:val="both"/>
    </w:pPr>
    <w:rPr>
      <w:rFonts w:ascii="Calibri" w:hAnsi="Calibri" w:eastAsia="仿宋_GB2312" w:cs="Times New Roman"/>
      <w:sz w:val="32"/>
      <w:szCs w:val="22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DB75C09-6577-401B-86AD-BEBA750C9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60</Words>
  <Characters>63</Characters>
  <Lines>0</Lines>
  <Paragraphs>5</Paragraphs>
  <TotalTime>17</TotalTime>
  <ScaleCrop>false</ScaleCrop>
  <LinksUpToDate>false</LinksUpToDate>
  <CharactersWithSpaces>65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楊建军</cp:lastModifiedBy>
  <dcterms:modified xsi:type="dcterms:W3CDTF">2024-08-01T07:17:07Z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8B426F0E0E81404FA30920A33C13C03B_13</vt:lpwstr>
  </property>
</Properties>
</file>