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2024年度平阳县市场监督管理局重大行政决策事项建议表 </w:t>
      </w:r>
    </w:p>
    <w:tbl>
      <w:tblPr>
        <w:tblStyle w:val="8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2380"/>
        <w:gridCol w:w="1573"/>
        <w:gridCol w:w="2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4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1"/>
                <w:szCs w:val="31"/>
                <w:shd w:val="clear" w:color="auto" w:fill="FFFFFF"/>
              </w:rPr>
              <w:t> </w:t>
            </w: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6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主要内容和拟解决的主要问题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必要性和可行性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有关依据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建议人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联系电话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备注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mQ2MTlkNzllYThlMTE3M2JhMGUyYmM5MzRjNzVlOTUifQ=="/>
  </w:docVars>
  <w:rsids>
    <w:rsidRoot w:val="00000000"/>
    <w:rsid w:val="04307B48"/>
    <w:rsid w:val="08E34DD5"/>
    <w:rsid w:val="0FB87AC1"/>
    <w:rsid w:val="1255782F"/>
    <w:rsid w:val="1F177B50"/>
    <w:rsid w:val="2025783E"/>
    <w:rsid w:val="21CF3B1F"/>
    <w:rsid w:val="27435A51"/>
    <w:rsid w:val="3A904CEE"/>
    <w:rsid w:val="5C7B68AF"/>
    <w:rsid w:val="6F096A3B"/>
    <w:rsid w:val="7E876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  <w:jc w:val="both"/>
    </w:pPr>
    <w:rPr>
      <w:rFonts w:ascii="Calibri" w:hAnsi="Calibri" w:eastAsia="仿宋_GB2312" w:cs="Times New Roman"/>
      <w:sz w:val="32"/>
      <w:szCs w:val="22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75C09-6577-401B-86AD-BEBA750C9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64</Characters>
  <Lines>0</Lines>
  <Paragraphs>5</Paragraphs>
  <TotalTime>17</TotalTime>
  <ScaleCrop>false</ScaleCrop>
  <LinksUpToDate>false</LinksUpToDate>
  <CharactersWithSpaces>86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བདེ་</cp:lastModifiedBy>
  <dcterms:modified xsi:type="dcterms:W3CDTF">2024-03-18T08:31:31Z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0E8AAE991A9A4D408952CC9D716E1C07_13</vt:lpwstr>
  </property>
</Properties>
</file>