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01280">
      <w:pPr>
        <w:snapToGrid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3441DEC9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2C58CF37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 w14:paraId="0F911D8C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22C24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 w14:paraId="2424A1AB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vAlign w:val="center"/>
          </w:tcPr>
          <w:p w14:paraId="63CCB02B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vAlign w:val="center"/>
          </w:tcPr>
          <w:p w14:paraId="187753AB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vAlign w:val="center"/>
          </w:tcPr>
          <w:p w14:paraId="60887309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01080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C9E866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27BB28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764ABC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B78182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17E1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4CCB3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678B8A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9A0063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66FB1A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7CB16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54639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A49A31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5BEF7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9AAB8F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9E70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9A281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2E704D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3F763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62AED0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8F9A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0E8B2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0678C0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5CE39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F22FF1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73CC0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15218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1F1498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6C5E08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7FA5CF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0BFE43C1">
      <w:pPr>
        <w:snapToGrid w:val="0"/>
        <w:spacing w:line="600" w:lineRule="exact"/>
        <w:ind w:right="640" w:firstLine="645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14:paraId="648C1EAF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平阳县住房和城乡建设局</w:t>
      </w:r>
    </w:p>
    <w:p w14:paraId="1FA2162A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2024年3月28日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jBmOTA4MmQzMGJkYWVlYjRmZmE0ZjkwODBlM2U0ZTgifQ=="/>
  </w:docVars>
  <w:rsids>
    <w:rsidRoot w:val="00000000"/>
    <w:rsid w:val="55A75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6EF648B-3D28-4DF7-B408-380A0FB55F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36</Words>
  <Characters>36</Characters>
  <Lines>0</Lines>
  <Paragraphs>7</Paragraphs>
  <TotalTime>36</TotalTime>
  <ScaleCrop>false</ScaleCrop>
  <LinksUpToDate>false</LinksUpToDate>
  <CharactersWithSpaces>36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AutoBVT</dc:creator>
  <cp:lastModifiedBy>生</cp:lastModifiedBy>
  <dcterms:modified xsi:type="dcterms:W3CDTF">2024-07-31T03:36:07Z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DF13D415DBD34197976FD612BFD1B40B</vt:lpwstr>
  </property>
</Properties>
</file>