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73" w:rsidRPr="006A43E2" w:rsidRDefault="00044073" w:rsidP="006A43E2">
      <w:pPr>
        <w:jc w:val="center"/>
        <w:rPr>
          <w:rFonts w:ascii="方正小标宋简体" w:eastAsia="方正小标宋简体" w:cs="Times New Roman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eastAsia="方正小标宋简体" w:cs="方正小标宋简体" w:hint="eastAsia"/>
          <w:sz w:val="44"/>
          <w:szCs w:val="44"/>
          <w:shd w:val="clear" w:color="auto" w:fill="FFFFFF"/>
        </w:rPr>
        <w:t>关于《东阳市经信局关于公布行政规范性文件清理结果的通知》文件的起草说明</w:t>
      </w:r>
      <w:bookmarkEnd w:id="0"/>
    </w:p>
    <w:p w:rsidR="00044073" w:rsidRDefault="00044073" w:rsidP="006A43E2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一、清理背景说明</w:t>
      </w:r>
    </w:p>
    <w:p w:rsidR="00044073" w:rsidRDefault="00044073" w:rsidP="006A43E2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根据《浙江省行政规范性文件管理办法》（浙江省人民政府令</w:t>
      </w:r>
      <w:r>
        <w:rPr>
          <w:rFonts w:ascii="仿宋_GB2312" w:eastAsia="仿宋_GB2312" w:cs="仿宋_GB2312"/>
          <w:sz w:val="32"/>
          <w:szCs w:val="32"/>
        </w:rPr>
        <w:t>372</w:t>
      </w:r>
      <w:r>
        <w:rPr>
          <w:rFonts w:ascii="仿宋_GB2312" w:eastAsia="仿宋_GB2312" w:cs="仿宋_GB2312" w:hint="eastAsia"/>
          <w:sz w:val="32"/>
          <w:szCs w:val="32"/>
        </w:rPr>
        <w:t>号）有关规定，按照上级文件精神开展行政规范性文件清理工作，对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ascii="仿宋_GB2312" w:eastAsia="仿宋_GB2312" w:cs="仿宋_GB2312" w:hint="eastAsia"/>
          <w:sz w:val="32"/>
          <w:szCs w:val="32"/>
        </w:rPr>
        <w:t>日之前颁布的部门行政规范性文件进行了全面清理。</w:t>
      </w:r>
    </w:p>
    <w:p w:rsidR="00044073" w:rsidRDefault="00044073" w:rsidP="006A43E2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二、清理对象说明</w:t>
      </w:r>
    </w:p>
    <w:p w:rsidR="00044073" w:rsidRDefault="00044073" w:rsidP="006A43E2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ascii="仿宋_GB2312" w:eastAsia="仿宋_GB2312" w:cs="仿宋_GB2312" w:hint="eastAsia"/>
          <w:sz w:val="32"/>
          <w:szCs w:val="32"/>
        </w:rPr>
        <w:t>日前东阳市经信局纳入规范性文件清理范围的共计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件。</w:t>
      </w:r>
    </w:p>
    <w:p w:rsidR="00044073" w:rsidRDefault="00044073" w:rsidP="006A43E2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三、清理标准说明</w:t>
      </w:r>
    </w:p>
    <w:p w:rsidR="00044073" w:rsidRDefault="00044073" w:rsidP="006A43E2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根据《浙江省行政规范性文件管理办法》（浙江省人民政府令</w:t>
      </w:r>
      <w:r>
        <w:rPr>
          <w:rFonts w:ascii="仿宋_GB2312" w:eastAsia="仿宋_GB2312" w:cs="仿宋_GB2312"/>
          <w:sz w:val="32"/>
          <w:szCs w:val="32"/>
        </w:rPr>
        <w:t>372</w:t>
      </w:r>
      <w:r>
        <w:rPr>
          <w:rFonts w:ascii="仿宋_GB2312" w:eastAsia="仿宋_GB2312" w:cs="仿宋_GB2312" w:hint="eastAsia"/>
          <w:sz w:val="32"/>
          <w:szCs w:val="32"/>
        </w:rPr>
        <w:t>号）相关规定进行清理。</w:t>
      </w:r>
    </w:p>
    <w:p w:rsidR="00044073" w:rsidRDefault="00044073" w:rsidP="006A43E2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四、清理结果说明</w:t>
      </w:r>
    </w:p>
    <w:p w:rsidR="00044073" w:rsidRDefault="00044073" w:rsidP="006A43E2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经清理共确定规范性文件保留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件。</w:t>
      </w:r>
    </w:p>
    <w:p w:rsidR="00044073" w:rsidRPr="006A43E2" w:rsidRDefault="00044073" w:rsidP="001E5D4E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sectPr w:rsidR="00044073" w:rsidRPr="006A43E2" w:rsidSect="00537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D2A"/>
    <w:rsid w:val="00044073"/>
    <w:rsid w:val="001E5D4E"/>
    <w:rsid w:val="00235708"/>
    <w:rsid w:val="00537ED8"/>
    <w:rsid w:val="0063228A"/>
    <w:rsid w:val="006A43E2"/>
    <w:rsid w:val="00720C1F"/>
    <w:rsid w:val="007E2157"/>
    <w:rsid w:val="00844A40"/>
    <w:rsid w:val="008562B0"/>
    <w:rsid w:val="00BA58FB"/>
    <w:rsid w:val="00CB135E"/>
    <w:rsid w:val="00CF3D2A"/>
    <w:rsid w:val="00E465B2"/>
    <w:rsid w:val="00EB4AA1"/>
    <w:rsid w:val="31E1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D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53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7ED8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3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7E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</Words>
  <Characters>223</Characters>
  <Application>Microsoft Office Outlook</Application>
  <DocSecurity>0</DocSecurity>
  <Lines>0</Lines>
  <Paragraphs>0</Paragraphs>
  <ScaleCrop>false</ScaleCrop>
  <Company>东阳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关于《东阳市经信局关于公布行政规范性文件清理结果的通知》文件的起草说明</dc:title>
  <dc:subject/>
  <dc:creator>Windows 用户</dc:creator>
  <cp:keywords/>
  <dc:description/>
  <cp:lastModifiedBy>东阳市收文</cp:lastModifiedBy>
  <cp:revision>2</cp:revision>
  <cp:lastPrinted>2022-02-15T08:41:00Z</cp:lastPrinted>
  <dcterms:created xsi:type="dcterms:W3CDTF">2022-02-28T08:19:00Z</dcterms:created>
  <dcterms:modified xsi:type="dcterms:W3CDTF">2022-02-28T08:19:00Z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